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C6A4" w14:textId="77777777" w:rsidR="00557776" w:rsidRDefault="00557776">
      <w:pPr>
        <w:rPr>
          <w:rFonts w:ascii="Arial" w:hAnsi="Arial" w:cs="Arial"/>
          <w:sz w:val="22"/>
          <w:szCs w:val="22"/>
          <w:lang w:val="de-DE"/>
        </w:rPr>
      </w:pPr>
    </w:p>
    <w:p w14:paraId="75834A55" w14:textId="77777777" w:rsidR="0068750E" w:rsidRDefault="0068750E">
      <w:pPr>
        <w:rPr>
          <w:rFonts w:ascii="Arial" w:hAnsi="Arial" w:cs="Arial"/>
          <w:sz w:val="22"/>
          <w:szCs w:val="22"/>
          <w:lang w:val="de-DE"/>
        </w:rPr>
      </w:pPr>
    </w:p>
    <w:tbl>
      <w:tblPr>
        <w:tblW w:w="13720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1830"/>
        <w:gridCol w:w="4960"/>
        <w:gridCol w:w="1530"/>
        <w:gridCol w:w="2844"/>
      </w:tblGrid>
      <w:tr w:rsidR="0068750E" w14:paraId="1643359B" w14:textId="77777777" w:rsidTr="003C6E5F">
        <w:trPr>
          <w:trHeight w:val="255"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78707" w14:textId="77777777" w:rsidR="0068750E" w:rsidRDefault="006875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Mitglied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Organisation</w:t>
            </w:r>
          </w:p>
          <w:p w14:paraId="299403F7" w14:textId="77777777" w:rsidR="003C6E5F" w:rsidRDefault="003C6E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EE34" w14:textId="77777777" w:rsidR="0068750E" w:rsidRDefault="009E42E3" w:rsidP="003C6E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LG, ULG oder Positionsnummer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01B5" w14:textId="77777777" w:rsidR="0068750E" w:rsidRDefault="006875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  <w:r w:rsidR="009E42E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Änderungsvorschlag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5934CC" w14:textId="77777777" w:rsidR="0068750E" w:rsidRDefault="006875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Berücksichtigt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j/n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4B7138" w14:textId="77777777" w:rsidR="0068750E" w:rsidRDefault="006875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Kommentar AA zur Einarbeitung</w:t>
            </w:r>
          </w:p>
        </w:tc>
      </w:tr>
      <w:tr w:rsidR="0068750E" w14:paraId="118E635B" w14:textId="77777777">
        <w:trPr>
          <w:trHeight w:val="510"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6C40FE" w14:textId="77777777" w:rsidR="0068750E" w:rsidRDefault="0068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062743" w14:textId="77777777" w:rsidR="0068750E" w:rsidRDefault="0068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1D311F" w14:textId="77777777" w:rsidR="0068750E" w:rsidRDefault="0068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0F24ECC" w14:textId="77777777" w:rsidR="0068750E" w:rsidRDefault="0068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C5CE75" w14:textId="77777777" w:rsidR="0068750E" w:rsidRDefault="006875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50E" w14:paraId="17232468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864F7C" w14:textId="77777777" w:rsidR="0068750E" w:rsidRPr="00E7534D" w:rsidRDefault="0068750E" w:rsidP="00D00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A40F15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E35399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50AEC8D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F219A25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698F6579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386EA4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F960A6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D7653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74B14CE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50E12D30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5A7C85A6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34C765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D251DF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9BAC3C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3E2B339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1A661D3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2E88C46A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201EFF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5219D7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B63B06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30340E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EDEA5BB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7A7D8227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3D9F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2CDEAB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74A72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649FC8DC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60E98AC5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05138CD3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F70329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41127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6D24A8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324364C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1F43BF6D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297825C0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0E250F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B0A94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C1503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E9F01B6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511731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11FBFBB6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4CF0AC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B9B99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12D904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551C1BC9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3262C3BD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01594FB0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F424A0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2DC7B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54B804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33242BD3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DB2043D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79AB5286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52B6E7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3F9CF4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750432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1D2EDDEA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A04152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154E4A1B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89E015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6653C8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A8E47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A509327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7029F94F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2639C128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7DB1C4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19A2B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51449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268166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6E2F4367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3F9151AE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B3D3F5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708DD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7BDC3B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33BC8406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6221A3AF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31683BA8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769A3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9C5B7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6EE357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70145007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564F0B10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176DD061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C56384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877D5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E164C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EE2FF47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5568255A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3CBA76CC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DFD52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022B8A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4D2146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80279F6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620D8BD6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0A3FD9FB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6C32B8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E2A90A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7BC990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2F0667E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5B98A6B2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2749A08C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9A1819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9B4D7A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F8055B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6DF24B33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33BC6E3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0E" w14:paraId="701947F0" w14:textId="77777777">
        <w:trPr>
          <w:trHeight w:val="300"/>
        </w:trPr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0E989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2C12FA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E0AB01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50D2952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64F6EE1A" w14:textId="77777777" w:rsidR="0068750E" w:rsidRPr="00E7534D" w:rsidRDefault="0068750E" w:rsidP="002122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9C2FE" w14:textId="77777777" w:rsidR="0068750E" w:rsidRPr="0068750E" w:rsidRDefault="0068750E">
      <w:pPr>
        <w:rPr>
          <w:rFonts w:ascii="Arial" w:hAnsi="Arial" w:cs="Arial"/>
          <w:szCs w:val="22"/>
        </w:rPr>
      </w:pPr>
    </w:p>
    <w:sectPr w:rsidR="0068750E" w:rsidRPr="0068750E" w:rsidSect="00687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17" w:right="1134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8827" w14:textId="77777777" w:rsidR="002C0BD7" w:rsidRDefault="002C0BD7">
      <w:r>
        <w:separator/>
      </w:r>
    </w:p>
  </w:endnote>
  <w:endnote w:type="continuationSeparator" w:id="0">
    <w:p w14:paraId="0FCD40B3" w14:textId="77777777" w:rsidR="002C0BD7" w:rsidRDefault="002C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A1F3" w14:textId="77777777" w:rsidR="00B315BD" w:rsidRDefault="00B315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2B3F" w14:textId="77777777" w:rsidR="0033762A" w:rsidRPr="002D04C5" w:rsidRDefault="0033762A" w:rsidP="000906E9">
    <w:pPr>
      <w:pStyle w:val="Fuzeile"/>
      <w:tabs>
        <w:tab w:val="clear" w:pos="4536"/>
        <w:tab w:val="clear" w:pos="9072"/>
        <w:tab w:val="right" w:pos="13200"/>
      </w:tabs>
      <w:rPr>
        <w:rFonts w:ascii="Arial" w:hAnsi="Arial" w:cs="Arial"/>
        <w:sz w:val="20"/>
        <w:szCs w:val="20"/>
        <w:lang w:val="de-DE"/>
      </w:rPr>
    </w:pPr>
    <w:r w:rsidRPr="000906E9">
      <w:rPr>
        <w:rFonts w:ascii="Arial" w:hAnsi="Arial" w:cs="Arial"/>
        <w:sz w:val="20"/>
        <w:szCs w:val="20"/>
        <w:u w:val="single"/>
      </w:rPr>
      <w:t>Erläuterung</w:t>
    </w:r>
    <w:r w:rsidRPr="000906E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  <w:lang w:val="de-DE"/>
      </w:rPr>
      <w:t>S</w:t>
    </w:r>
    <w:r w:rsidRPr="002D04C5">
      <w:rPr>
        <w:rFonts w:ascii="Arial" w:hAnsi="Arial" w:cs="Arial"/>
        <w:sz w:val="20"/>
        <w:szCs w:val="20"/>
        <w:lang w:val="de-DE"/>
      </w:rPr>
      <w:t xml:space="preserve">eite </w:t>
    </w:r>
    <w:r w:rsidRPr="002D04C5">
      <w:rPr>
        <w:rStyle w:val="Seitenzahl"/>
        <w:rFonts w:ascii="Arial" w:hAnsi="Arial" w:cs="Arial"/>
        <w:sz w:val="20"/>
        <w:szCs w:val="20"/>
      </w:rPr>
      <w:fldChar w:fldCharType="begin"/>
    </w:r>
    <w:r w:rsidRPr="002D04C5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2D04C5">
      <w:rPr>
        <w:rStyle w:val="Seitenzahl"/>
        <w:rFonts w:ascii="Arial" w:hAnsi="Arial" w:cs="Arial"/>
        <w:sz w:val="20"/>
        <w:szCs w:val="20"/>
      </w:rPr>
      <w:fldChar w:fldCharType="separate"/>
    </w:r>
    <w:r w:rsidR="00032048">
      <w:rPr>
        <w:rStyle w:val="Seitenzahl"/>
        <w:rFonts w:ascii="Arial" w:hAnsi="Arial" w:cs="Arial"/>
        <w:noProof/>
        <w:sz w:val="20"/>
        <w:szCs w:val="20"/>
      </w:rPr>
      <w:t>1</w:t>
    </w:r>
    <w:r w:rsidRPr="002D04C5">
      <w:rPr>
        <w:rStyle w:val="Seitenzahl"/>
        <w:rFonts w:ascii="Arial" w:hAnsi="Arial" w:cs="Arial"/>
        <w:sz w:val="20"/>
        <w:szCs w:val="20"/>
      </w:rPr>
      <w:fldChar w:fldCharType="end"/>
    </w:r>
    <w:r w:rsidRPr="002D04C5">
      <w:rPr>
        <w:rStyle w:val="Seitenzahl"/>
        <w:rFonts w:ascii="Arial" w:hAnsi="Arial" w:cs="Arial"/>
        <w:sz w:val="20"/>
        <w:szCs w:val="20"/>
      </w:rPr>
      <w:t>/</w:t>
    </w:r>
    <w:r w:rsidRPr="002D04C5">
      <w:rPr>
        <w:rStyle w:val="Seitenzahl"/>
        <w:rFonts w:ascii="Arial" w:hAnsi="Arial" w:cs="Arial"/>
        <w:sz w:val="20"/>
        <w:szCs w:val="20"/>
      </w:rPr>
      <w:fldChar w:fldCharType="begin"/>
    </w:r>
    <w:r w:rsidRPr="002D04C5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2D04C5">
      <w:rPr>
        <w:rStyle w:val="Seitenzahl"/>
        <w:rFonts w:ascii="Arial" w:hAnsi="Arial" w:cs="Arial"/>
        <w:sz w:val="20"/>
        <w:szCs w:val="20"/>
      </w:rPr>
      <w:fldChar w:fldCharType="separate"/>
    </w:r>
    <w:r w:rsidR="00032048">
      <w:rPr>
        <w:rStyle w:val="Seitenzahl"/>
        <w:rFonts w:ascii="Arial" w:hAnsi="Arial" w:cs="Arial"/>
        <w:noProof/>
        <w:sz w:val="20"/>
        <w:szCs w:val="20"/>
      </w:rPr>
      <w:t>1</w:t>
    </w:r>
    <w:r w:rsidRPr="002D04C5">
      <w:rPr>
        <w:rStyle w:val="Seitenzahl"/>
        <w:rFonts w:ascii="Arial" w:hAnsi="Arial" w:cs="Arial"/>
        <w:sz w:val="20"/>
        <w:szCs w:val="20"/>
      </w:rPr>
      <w:fldChar w:fldCharType="end"/>
    </w:r>
  </w:p>
  <w:p w14:paraId="47ABC576" w14:textId="77777777" w:rsidR="0033762A" w:rsidRPr="000906E9" w:rsidRDefault="0033762A" w:rsidP="000906E9">
    <w:r w:rsidRPr="000906E9">
      <w:rPr>
        <w:rFonts w:ascii="Arial" w:hAnsi="Arial" w:cs="Arial"/>
        <w:sz w:val="20"/>
        <w:szCs w:val="20"/>
      </w:rPr>
      <w:t xml:space="preserve">- die Stellungnahme </w:t>
    </w:r>
    <w:r>
      <w:rPr>
        <w:rFonts w:ascii="Arial" w:hAnsi="Arial" w:cs="Arial"/>
        <w:sz w:val="20"/>
        <w:szCs w:val="20"/>
      </w:rPr>
      <w:t xml:space="preserve">sollte </w:t>
    </w:r>
    <w:r w:rsidRPr="000906E9">
      <w:rPr>
        <w:rFonts w:ascii="Arial" w:hAnsi="Arial" w:cs="Arial"/>
        <w:sz w:val="20"/>
        <w:szCs w:val="20"/>
      </w:rPr>
      <w:t>in stru</w:t>
    </w:r>
    <w:r>
      <w:rPr>
        <w:rFonts w:ascii="Arial" w:hAnsi="Arial" w:cs="Arial"/>
        <w:sz w:val="20"/>
        <w:szCs w:val="20"/>
      </w:rPr>
      <w:t>kturierter Form erfolgen</w:t>
    </w:r>
    <w:r w:rsidR="003C6E5F">
      <w:rPr>
        <w:rFonts w:ascii="Arial" w:hAnsi="Arial" w:cs="Arial"/>
        <w:sz w:val="20"/>
        <w:szCs w:val="20"/>
      </w:rPr>
      <w:t xml:space="preserve"> und sich auf LG-, ULG- oder Positionsnummern beziehen</w:t>
    </w:r>
    <w:r>
      <w:rPr>
        <w:rFonts w:ascii="Arial" w:hAnsi="Arial" w:cs="Arial"/>
        <w:sz w:val="20"/>
        <w:szCs w:val="20"/>
      </w:rPr>
      <w:t xml:space="preserve"> </w:t>
    </w:r>
  </w:p>
  <w:p w14:paraId="23C314D7" w14:textId="77777777" w:rsidR="0033762A" w:rsidRPr="000906E9" w:rsidRDefault="0033762A" w:rsidP="000906E9">
    <w:r w:rsidRPr="000906E9">
      <w:rPr>
        <w:rFonts w:ascii="Arial" w:hAnsi="Arial" w:cs="Arial"/>
        <w:sz w:val="20"/>
        <w:szCs w:val="20"/>
      </w:rPr>
      <w:t xml:space="preserve">- </w:t>
    </w:r>
    <w:r>
      <w:rPr>
        <w:rFonts w:ascii="Arial" w:hAnsi="Arial" w:cs="Arial"/>
        <w:sz w:val="20"/>
        <w:szCs w:val="20"/>
      </w:rPr>
      <w:t>auszufüllen sind ausschließlich die weißen Spalten</w:t>
    </w:r>
  </w:p>
  <w:p w14:paraId="0E032ED6" w14:textId="77777777" w:rsidR="0033762A" w:rsidRDefault="0033762A" w:rsidP="000906E9">
    <w:pPr>
      <w:rPr>
        <w:rFonts w:ascii="Arial" w:hAnsi="Arial" w:cs="Arial"/>
        <w:sz w:val="20"/>
        <w:szCs w:val="20"/>
      </w:rPr>
    </w:pPr>
    <w:r w:rsidRPr="000906E9">
      <w:rPr>
        <w:rFonts w:ascii="Arial" w:hAnsi="Arial" w:cs="Arial"/>
        <w:sz w:val="20"/>
        <w:szCs w:val="20"/>
      </w:rPr>
      <w:t xml:space="preserve">- </w:t>
    </w:r>
    <w:r>
      <w:rPr>
        <w:rFonts w:ascii="Arial" w:hAnsi="Arial" w:cs="Arial"/>
        <w:sz w:val="20"/>
        <w:szCs w:val="20"/>
      </w:rPr>
      <w:t xml:space="preserve">es sollte </w:t>
    </w:r>
    <w:r w:rsidRPr="000906E9">
      <w:rPr>
        <w:rFonts w:ascii="Arial" w:hAnsi="Arial" w:cs="Arial"/>
        <w:sz w:val="20"/>
        <w:szCs w:val="20"/>
      </w:rPr>
      <w:t xml:space="preserve">jedenfalls ein konstruktiver Änderungsvorschlag gebracht werden </w:t>
    </w:r>
  </w:p>
  <w:p w14:paraId="2B287A18" w14:textId="77777777" w:rsidR="00B23D74" w:rsidRPr="00B23D74" w:rsidRDefault="00B23D74" w:rsidP="000906E9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Pr="00B23D74">
      <w:rPr>
        <w:rFonts w:ascii="Arial" w:hAnsi="Arial" w:cs="Arial"/>
        <w:b/>
        <w:bCs/>
        <w:sz w:val="20"/>
        <w:szCs w:val="20"/>
        <w:highlight w:val="yellow"/>
      </w:rPr>
      <w:t>(</w:t>
    </w:r>
    <w:r w:rsidR="00B315BD">
      <w:rPr>
        <w:rFonts w:ascii="Arial" w:hAnsi="Arial" w:cs="Arial"/>
        <w:b/>
        <w:bCs/>
        <w:sz w:val="20"/>
        <w:szCs w:val="20"/>
        <w:highlight w:val="yellow"/>
      </w:rPr>
      <w:t xml:space="preserve">Ihre </w:t>
    </w:r>
    <w:r w:rsidR="00FD050A">
      <w:rPr>
        <w:rFonts w:ascii="Arial" w:hAnsi="Arial" w:cs="Arial"/>
        <w:b/>
        <w:bCs/>
        <w:sz w:val="20"/>
        <w:szCs w:val="20"/>
        <w:highlight w:val="yellow"/>
      </w:rPr>
      <w:t xml:space="preserve">Stellungnahme </w:t>
    </w:r>
    <w:r w:rsidRPr="00B23D74">
      <w:rPr>
        <w:rFonts w:ascii="Arial" w:hAnsi="Arial" w:cs="Arial"/>
        <w:b/>
        <w:bCs/>
        <w:sz w:val="20"/>
        <w:szCs w:val="20"/>
        <w:highlight w:val="yellow"/>
      </w:rPr>
      <w:t xml:space="preserve">bitte </w:t>
    </w:r>
    <w:r w:rsidR="008E2D83">
      <w:rPr>
        <w:rFonts w:ascii="Arial" w:hAnsi="Arial" w:cs="Arial"/>
        <w:b/>
        <w:bCs/>
        <w:sz w:val="20"/>
        <w:szCs w:val="20"/>
        <w:highlight w:val="yellow"/>
      </w:rPr>
      <w:t>in</w:t>
    </w:r>
    <w:r w:rsidRPr="00B23D74">
      <w:rPr>
        <w:rFonts w:ascii="Arial" w:hAnsi="Arial" w:cs="Arial"/>
        <w:b/>
        <w:bCs/>
        <w:sz w:val="20"/>
        <w:szCs w:val="20"/>
        <w:highlight w:val="yellow"/>
      </w:rPr>
      <w:t xml:space="preserve"> word und pdf </w:t>
    </w:r>
    <w:r w:rsidR="00FD050A">
      <w:rPr>
        <w:rFonts w:ascii="Arial" w:hAnsi="Arial" w:cs="Arial"/>
        <w:b/>
        <w:bCs/>
        <w:sz w:val="20"/>
        <w:szCs w:val="20"/>
        <w:highlight w:val="yellow"/>
      </w:rPr>
      <w:t xml:space="preserve">an die </w:t>
    </w:r>
    <w:r w:rsidRPr="00B23D74">
      <w:rPr>
        <w:rFonts w:ascii="Arial" w:hAnsi="Arial" w:cs="Arial"/>
        <w:b/>
        <w:bCs/>
        <w:sz w:val="20"/>
        <w:szCs w:val="20"/>
        <w:highlight w:val="yellow"/>
      </w:rPr>
      <w:t>FSV übermitteln)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D0E3" w14:textId="77777777" w:rsidR="00B315BD" w:rsidRDefault="00B315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3063" w14:textId="77777777" w:rsidR="002C0BD7" w:rsidRDefault="002C0BD7">
      <w:r>
        <w:separator/>
      </w:r>
    </w:p>
  </w:footnote>
  <w:footnote w:type="continuationSeparator" w:id="0">
    <w:p w14:paraId="5735497E" w14:textId="77777777" w:rsidR="002C0BD7" w:rsidRDefault="002C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F045" w14:textId="77777777" w:rsidR="00B315BD" w:rsidRDefault="00B315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9" w:type="dxa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9"/>
      <w:gridCol w:w="4520"/>
    </w:tblGrid>
    <w:tr w:rsidR="0033762A" w14:paraId="1D3FFFF1" w14:textId="77777777">
      <w:trPr>
        <w:trHeight w:val="255"/>
        <w:jc w:val="right"/>
      </w:trPr>
      <w:tc>
        <w:tcPr>
          <w:tcW w:w="48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0F823AD0" w14:textId="77777777" w:rsidR="0033762A" w:rsidRDefault="0033762A" w:rsidP="00032048">
          <w:pPr>
            <w:rPr>
              <w:rFonts w:ascii="Arial" w:hAnsi="Arial" w:cs="Arial"/>
              <w:sz w:val="20"/>
              <w:szCs w:val="20"/>
            </w:rPr>
          </w:pPr>
          <w:r w:rsidRPr="00602F97">
            <w:rPr>
              <w:rFonts w:ascii="Arial" w:hAnsi="Arial" w:cs="Arial"/>
              <w:b/>
              <w:sz w:val="20"/>
              <w:szCs w:val="20"/>
            </w:rPr>
            <w:t>Datum:</w:t>
          </w:r>
          <w:r w:rsidR="00015A49">
            <w:rPr>
              <w:rFonts w:ascii="Arial" w:hAnsi="Arial" w:cs="Arial"/>
              <w:sz w:val="20"/>
              <w:szCs w:val="20"/>
            </w:rPr>
            <w:t xml:space="preserve"> </w:t>
          </w:r>
          <w:r w:rsidR="00F561B1">
            <w:rPr>
              <w:rFonts w:ascii="Arial" w:hAnsi="Arial" w:cs="Arial"/>
              <w:sz w:val="20"/>
              <w:szCs w:val="20"/>
            </w:rPr>
            <w:t>15</w:t>
          </w:r>
          <w:r w:rsidR="00E93DE8">
            <w:rPr>
              <w:rFonts w:ascii="Arial" w:hAnsi="Arial" w:cs="Arial"/>
              <w:sz w:val="20"/>
              <w:szCs w:val="20"/>
            </w:rPr>
            <w:t>.</w:t>
          </w:r>
          <w:r w:rsidR="00F561B1">
            <w:rPr>
              <w:rFonts w:ascii="Arial" w:hAnsi="Arial" w:cs="Arial"/>
              <w:sz w:val="20"/>
              <w:szCs w:val="20"/>
            </w:rPr>
            <w:t>01</w:t>
          </w:r>
          <w:r w:rsidR="00E93DE8">
            <w:rPr>
              <w:rFonts w:ascii="Arial" w:hAnsi="Arial" w:cs="Arial"/>
              <w:sz w:val="20"/>
              <w:szCs w:val="20"/>
            </w:rPr>
            <w:t>.202</w:t>
          </w:r>
          <w:r w:rsidR="00F561B1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45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12170832" w14:textId="77777777" w:rsidR="0033762A" w:rsidRDefault="0033762A" w:rsidP="00C23A9C">
          <w:pPr>
            <w:rPr>
              <w:rFonts w:ascii="Arial" w:hAnsi="Arial" w:cs="Arial"/>
              <w:sz w:val="20"/>
              <w:szCs w:val="20"/>
            </w:rPr>
          </w:pPr>
          <w:r w:rsidRPr="00602F97">
            <w:rPr>
              <w:rFonts w:ascii="Arial" w:hAnsi="Arial" w:cs="Arial"/>
              <w:b/>
              <w:sz w:val="20"/>
              <w:szCs w:val="20"/>
            </w:rPr>
            <w:t>Dokument: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033C06">
            <w:rPr>
              <w:rFonts w:ascii="Arial" w:hAnsi="Arial" w:cs="Arial"/>
              <w:sz w:val="20"/>
              <w:szCs w:val="20"/>
            </w:rPr>
            <w:t>LB-Verkehr</w:t>
          </w:r>
          <w:r w:rsidR="00F66ABC">
            <w:rPr>
              <w:rFonts w:ascii="Arial" w:hAnsi="Arial" w:cs="Arial"/>
              <w:sz w:val="20"/>
              <w:szCs w:val="20"/>
            </w:rPr>
            <w:t xml:space="preserve"> u. I</w:t>
          </w:r>
          <w:r>
            <w:rPr>
              <w:rFonts w:ascii="Arial" w:hAnsi="Arial" w:cs="Arial"/>
              <w:sz w:val="20"/>
              <w:szCs w:val="20"/>
            </w:rPr>
            <w:t>nfrastruktur, LB-VI,</w:t>
          </w:r>
        </w:p>
        <w:p w14:paraId="18A21658" w14:textId="77777777" w:rsidR="0033762A" w:rsidRDefault="003C6E5F" w:rsidP="00CE75D5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Version </w:t>
          </w:r>
          <w:r w:rsidR="006A7CA7">
            <w:rPr>
              <w:rFonts w:ascii="Arial" w:hAnsi="Arial" w:cs="Arial"/>
              <w:sz w:val="20"/>
              <w:szCs w:val="20"/>
            </w:rPr>
            <w:t>0</w:t>
          </w:r>
          <w:r w:rsidR="00EB7D9E">
            <w:rPr>
              <w:rFonts w:ascii="Arial" w:hAnsi="Arial" w:cs="Arial"/>
              <w:sz w:val="20"/>
              <w:szCs w:val="20"/>
            </w:rPr>
            <w:t>7</w:t>
          </w:r>
        </w:p>
      </w:tc>
    </w:tr>
  </w:tbl>
  <w:p w14:paraId="3B4A8F73" w14:textId="77777777" w:rsidR="0033762A" w:rsidRDefault="0033762A" w:rsidP="0068750E">
    <w:pPr>
      <w:rPr>
        <w:rFonts w:ascii="Arial" w:hAnsi="Arial" w:cs="Arial"/>
        <w:b/>
        <w:bCs/>
      </w:rPr>
    </w:pPr>
  </w:p>
  <w:p w14:paraId="366E12E2" w14:textId="77777777" w:rsidR="0033762A" w:rsidRDefault="0033762A" w:rsidP="0068750E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Tabelle für Stellungnahmen im Rahmen der Begutachtungen</w:t>
    </w:r>
    <w:r w:rsidR="00BC640F">
      <w:rPr>
        <w:rFonts w:ascii="Arial" w:hAnsi="Arial" w:cs="Arial"/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6F7C" w14:textId="77777777" w:rsidR="00B315BD" w:rsidRDefault="00B315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CA7"/>
    <w:rsid w:val="00001B88"/>
    <w:rsid w:val="00001EB6"/>
    <w:rsid w:val="00002519"/>
    <w:rsid w:val="000029DD"/>
    <w:rsid w:val="00003481"/>
    <w:rsid w:val="00003737"/>
    <w:rsid w:val="00003FB2"/>
    <w:rsid w:val="0000531C"/>
    <w:rsid w:val="000065FE"/>
    <w:rsid w:val="000066C3"/>
    <w:rsid w:val="000079D1"/>
    <w:rsid w:val="0001027F"/>
    <w:rsid w:val="0001141E"/>
    <w:rsid w:val="00012963"/>
    <w:rsid w:val="000132B4"/>
    <w:rsid w:val="0001350E"/>
    <w:rsid w:val="00013986"/>
    <w:rsid w:val="00014468"/>
    <w:rsid w:val="00015A49"/>
    <w:rsid w:val="00017BC1"/>
    <w:rsid w:val="00021D8E"/>
    <w:rsid w:val="00021F8A"/>
    <w:rsid w:val="00023339"/>
    <w:rsid w:val="000258F6"/>
    <w:rsid w:val="000270A8"/>
    <w:rsid w:val="00027CE6"/>
    <w:rsid w:val="00030BE8"/>
    <w:rsid w:val="00030C74"/>
    <w:rsid w:val="00032048"/>
    <w:rsid w:val="0003273A"/>
    <w:rsid w:val="00032C4E"/>
    <w:rsid w:val="00033C06"/>
    <w:rsid w:val="00033C39"/>
    <w:rsid w:val="00034EE3"/>
    <w:rsid w:val="0003524A"/>
    <w:rsid w:val="000366B0"/>
    <w:rsid w:val="00036B39"/>
    <w:rsid w:val="000407C9"/>
    <w:rsid w:val="00040F05"/>
    <w:rsid w:val="00043B36"/>
    <w:rsid w:val="00044754"/>
    <w:rsid w:val="00047C32"/>
    <w:rsid w:val="00047F30"/>
    <w:rsid w:val="00051B31"/>
    <w:rsid w:val="00051D01"/>
    <w:rsid w:val="000521D9"/>
    <w:rsid w:val="000526CF"/>
    <w:rsid w:val="000531EA"/>
    <w:rsid w:val="0005331A"/>
    <w:rsid w:val="00054DB4"/>
    <w:rsid w:val="000556D3"/>
    <w:rsid w:val="0005598D"/>
    <w:rsid w:val="000559AD"/>
    <w:rsid w:val="00055DA8"/>
    <w:rsid w:val="00055F94"/>
    <w:rsid w:val="00056E00"/>
    <w:rsid w:val="00057FEA"/>
    <w:rsid w:val="00060381"/>
    <w:rsid w:val="00060577"/>
    <w:rsid w:val="00060888"/>
    <w:rsid w:val="00060890"/>
    <w:rsid w:val="0006302B"/>
    <w:rsid w:val="00063906"/>
    <w:rsid w:val="000641F7"/>
    <w:rsid w:val="00064A17"/>
    <w:rsid w:val="000650AD"/>
    <w:rsid w:val="0006750A"/>
    <w:rsid w:val="000679CD"/>
    <w:rsid w:val="00067DAB"/>
    <w:rsid w:val="00067DC5"/>
    <w:rsid w:val="000705B7"/>
    <w:rsid w:val="0007099B"/>
    <w:rsid w:val="00072E2F"/>
    <w:rsid w:val="000742CE"/>
    <w:rsid w:val="00074AAC"/>
    <w:rsid w:val="00074BBB"/>
    <w:rsid w:val="000757C1"/>
    <w:rsid w:val="000772CD"/>
    <w:rsid w:val="00080D82"/>
    <w:rsid w:val="00082D24"/>
    <w:rsid w:val="0008350B"/>
    <w:rsid w:val="000841F0"/>
    <w:rsid w:val="000855DF"/>
    <w:rsid w:val="00085E48"/>
    <w:rsid w:val="00087211"/>
    <w:rsid w:val="000906E9"/>
    <w:rsid w:val="00091B6E"/>
    <w:rsid w:val="000923B3"/>
    <w:rsid w:val="00092792"/>
    <w:rsid w:val="00092796"/>
    <w:rsid w:val="00092C79"/>
    <w:rsid w:val="00093049"/>
    <w:rsid w:val="00093D13"/>
    <w:rsid w:val="00094E01"/>
    <w:rsid w:val="0009651D"/>
    <w:rsid w:val="000967B5"/>
    <w:rsid w:val="00097C49"/>
    <w:rsid w:val="000A1234"/>
    <w:rsid w:val="000A1B94"/>
    <w:rsid w:val="000A530D"/>
    <w:rsid w:val="000A5951"/>
    <w:rsid w:val="000A6201"/>
    <w:rsid w:val="000A7CED"/>
    <w:rsid w:val="000B1511"/>
    <w:rsid w:val="000B182A"/>
    <w:rsid w:val="000B1B10"/>
    <w:rsid w:val="000B25A7"/>
    <w:rsid w:val="000B4055"/>
    <w:rsid w:val="000B4181"/>
    <w:rsid w:val="000B4392"/>
    <w:rsid w:val="000B494A"/>
    <w:rsid w:val="000B499E"/>
    <w:rsid w:val="000B5414"/>
    <w:rsid w:val="000B551E"/>
    <w:rsid w:val="000B5ED8"/>
    <w:rsid w:val="000B75A0"/>
    <w:rsid w:val="000B7D56"/>
    <w:rsid w:val="000C0FCA"/>
    <w:rsid w:val="000C1C78"/>
    <w:rsid w:val="000C228E"/>
    <w:rsid w:val="000C3283"/>
    <w:rsid w:val="000C37D1"/>
    <w:rsid w:val="000C41B2"/>
    <w:rsid w:val="000C6165"/>
    <w:rsid w:val="000C6680"/>
    <w:rsid w:val="000C6C86"/>
    <w:rsid w:val="000C6F51"/>
    <w:rsid w:val="000D02DD"/>
    <w:rsid w:val="000D03EF"/>
    <w:rsid w:val="000D106F"/>
    <w:rsid w:val="000D2CAA"/>
    <w:rsid w:val="000D4CA6"/>
    <w:rsid w:val="000D53FF"/>
    <w:rsid w:val="000D5972"/>
    <w:rsid w:val="000D5C6D"/>
    <w:rsid w:val="000D5CC6"/>
    <w:rsid w:val="000D6476"/>
    <w:rsid w:val="000D6820"/>
    <w:rsid w:val="000D73CB"/>
    <w:rsid w:val="000D762E"/>
    <w:rsid w:val="000E03A4"/>
    <w:rsid w:val="000E0E7E"/>
    <w:rsid w:val="000E3EAA"/>
    <w:rsid w:val="000E4E9E"/>
    <w:rsid w:val="000E5F9D"/>
    <w:rsid w:val="000E6490"/>
    <w:rsid w:val="000E68D7"/>
    <w:rsid w:val="000F0452"/>
    <w:rsid w:val="000F08FC"/>
    <w:rsid w:val="000F09D4"/>
    <w:rsid w:val="000F15E2"/>
    <w:rsid w:val="000F168C"/>
    <w:rsid w:val="000F16FD"/>
    <w:rsid w:val="000F1FAD"/>
    <w:rsid w:val="000F4151"/>
    <w:rsid w:val="000F4AB2"/>
    <w:rsid w:val="000F775F"/>
    <w:rsid w:val="001005A3"/>
    <w:rsid w:val="001014B6"/>
    <w:rsid w:val="00102395"/>
    <w:rsid w:val="001028C8"/>
    <w:rsid w:val="00102C9A"/>
    <w:rsid w:val="00103433"/>
    <w:rsid w:val="00106399"/>
    <w:rsid w:val="00107BA7"/>
    <w:rsid w:val="00111BA0"/>
    <w:rsid w:val="001120C0"/>
    <w:rsid w:val="00112E2C"/>
    <w:rsid w:val="0011410C"/>
    <w:rsid w:val="001158A3"/>
    <w:rsid w:val="00117CCB"/>
    <w:rsid w:val="00120C0B"/>
    <w:rsid w:val="00122F9C"/>
    <w:rsid w:val="00123E80"/>
    <w:rsid w:val="00124341"/>
    <w:rsid w:val="00124AA1"/>
    <w:rsid w:val="00124C11"/>
    <w:rsid w:val="00127E13"/>
    <w:rsid w:val="0013011F"/>
    <w:rsid w:val="00130280"/>
    <w:rsid w:val="001302F5"/>
    <w:rsid w:val="0013047A"/>
    <w:rsid w:val="00130CB2"/>
    <w:rsid w:val="001314CF"/>
    <w:rsid w:val="00132312"/>
    <w:rsid w:val="00133872"/>
    <w:rsid w:val="00133DA8"/>
    <w:rsid w:val="00134801"/>
    <w:rsid w:val="0013602F"/>
    <w:rsid w:val="001370AE"/>
    <w:rsid w:val="00137B46"/>
    <w:rsid w:val="00137C95"/>
    <w:rsid w:val="001419E3"/>
    <w:rsid w:val="00143B9E"/>
    <w:rsid w:val="001440D8"/>
    <w:rsid w:val="00144A92"/>
    <w:rsid w:val="00146FB1"/>
    <w:rsid w:val="00150D27"/>
    <w:rsid w:val="001510A7"/>
    <w:rsid w:val="00152783"/>
    <w:rsid w:val="00152784"/>
    <w:rsid w:val="00152B08"/>
    <w:rsid w:val="00154C1F"/>
    <w:rsid w:val="00156734"/>
    <w:rsid w:val="001567E3"/>
    <w:rsid w:val="00156DDE"/>
    <w:rsid w:val="001579C3"/>
    <w:rsid w:val="00160891"/>
    <w:rsid w:val="00162E6B"/>
    <w:rsid w:val="00162F52"/>
    <w:rsid w:val="00164940"/>
    <w:rsid w:val="00164D2E"/>
    <w:rsid w:val="0016566B"/>
    <w:rsid w:val="001659A8"/>
    <w:rsid w:val="00170E3C"/>
    <w:rsid w:val="0017248B"/>
    <w:rsid w:val="0017285B"/>
    <w:rsid w:val="00172CCB"/>
    <w:rsid w:val="001730BE"/>
    <w:rsid w:val="00173107"/>
    <w:rsid w:val="00173420"/>
    <w:rsid w:val="00173465"/>
    <w:rsid w:val="00174539"/>
    <w:rsid w:val="0017502A"/>
    <w:rsid w:val="001807F3"/>
    <w:rsid w:val="0018249D"/>
    <w:rsid w:val="00184C81"/>
    <w:rsid w:val="001863BF"/>
    <w:rsid w:val="00186FAA"/>
    <w:rsid w:val="00187F3E"/>
    <w:rsid w:val="00192C7C"/>
    <w:rsid w:val="001936D4"/>
    <w:rsid w:val="00193D63"/>
    <w:rsid w:val="00193EC7"/>
    <w:rsid w:val="001972EA"/>
    <w:rsid w:val="001A0A06"/>
    <w:rsid w:val="001A0BF3"/>
    <w:rsid w:val="001A0C99"/>
    <w:rsid w:val="001A0F6F"/>
    <w:rsid w:val="001A18CC"/>
    <w:rsid w:val="001A2627"/>
    <w:rsid w:val="001A4638"/>
    <w:rsid w:val="001A4780"/>
    <w:rsid w:val="001A5CBD"/>
    <w:rsid w:val="001A61AA"/>
    <w:rsid w:val="001A62F1"/>
    <w:rsid w:val="001A726B"/>
    <w:rsid w:val="001B0A06"/>
    <w:rsid w:val="001B24D5"/>
    <w:rsid w:val="001B286A"/>
    <w:rsid w:val="001B2C62"/>
    <w:rsid w:val="001B3695"/>
    <w:rsid w:val="001B3851"/>
    <w:rsid w:val="001B4AE4"/>
    <w:rsid w:val="001B50CE"/>
    <w:rsid w:val="001B58DB"/>
    <w:rsid w:val="001B606C"/>
    <w:rsid w:val="001B61D0"/>
    <w:rsid w:val="001B63BE"/>
    <w:rsid w:val="001B696A"/>
    <w:rsid w:val="001B7C8B"/>
    <w:rsid w:val="001C031C"/>
    <w:rsid w:val="001C0B10"/>
    <w:rsid w:val="001C1372"/>
    <w:rsid w:val="001C1D64"/>
    <w:rsid w:val="001C4024"/>
    <w:rsid w:val="001C48FD"/>
    <w:rsid w:val="001C4BD1"/>
    <w:rsid w:val="001C4D87"/>
    <w:rsid w:val="001C5C94"/>
    <w:rsid w:val="001C6761"/>
    <w:rsid w:val="001C71D1"/>
    <w:rsid w:val="001C72D8"/>
    <w:rsid w:val="001C76DE"/>
    <w:rsid w:val="001D1137"/>
    <w:rsid w:val="001D1AD0"/>
    <w:rsid w:val="001D1BE8"/>
    <w:rsid w:val="001D20BB"/>
    <w:rsid w:val="001D389D"/>
    <w:rsid w:val="001D49F7"/>
    <w:rsid w:val="001D4D3F"/>
    <w:rsid w:val="001E0EFF"/>
    <w:rsid w:val="001E2203"/>
    <w:rsid w:val="001E26C1"/>
    <w:rsid w:val="001E322F"/>
    <w:rsid w:val="001E44F3"/>
    <w:rsid w:val="001E50E2"/>
    <w:rsid w:val="001E5C86"/>
    <w:rsid w:val="001E74BE"/>
    <w:rsid w:val="001E7F60"/>
    <w:rsid w:val="001E7FB3"/>
    <w:rsid w:val="001F00CC"/>
    <w:rsid w:val="001F134B"/>
    <w:rsid w:val="001F2EE4"/>
    <w:rsid w:val="001F35CE"/>
    <w:rsid w:val="001F45E8"/>
    <w:rsid w:val="001F6375"/>
    <w:rsid w:val="001F6810"/>
    <w:rsid w:val="001F715B"/>
    <w:rsid w:val="001F73D2"/>
    <w:rsid w:val="002001DE"/>
    <w:rsid w:val="0020125E"/>
    <w:rsid w:val="00201DD7"/>
    <w:rsid w:val="00202288"/>
    <w:rsid w:val="002030DF"/>
    <w:rsid w:val="00205680"/>
    <w:rsid w:val="00206947"/>
    <w:rsid w:val="00206AFA"/>
    <w:rsid w:val="00206C5E"/>
    <w:rsid w:val="002079A9"/>
    <w:rsid w:val="002102FD"/>
    <w:rsid w:val="00211328"/>
    <w:rsid w:val="00212251"/>
    <w:rsid w:val="00212EDC"/>
    <w:rsid w:val="00214751"/>
    <w:rsid w:val="00215134"/>
    <w:rsid w:val="002158DF"/>
    <w:rsid w:val="00215BE4"/>
    <w:rsid w:val="00216C3B"/>
    <w:rsid w:val="00217739"/>
    <w:rsid w:val="0022005F"/>
    <w:rsid w:val="00220AAF"/>
    <w:rsid w:val="00221BE6"/>
    <w:rsid w:val="002234AA"/>
    <w:rsid w:val="00223A93"/>
    <w:rsid w:val="002245A0"/>
    <w:rsid w:val="00224642"/>
    <w:rsid w:val="00224D6B"/>
    <w:rsid w:val="0022529F"/>
    <w:rsid w:val="002258DE"/>
    <w:rsid w:val="00227855"/>
    <w:rsid w:val="00230EA6"/>
    <w:rsid w:val="00231A8E"/>
    <w:rsid w:val="002322BD"/>
    <w:rsid w:val="00234A2B"/>
    <w:rsid w:val="00234EAF"/>
    <w:rsid w:val="00235943"/>
    <w:rsid w:val="00235DA0"/>
    <w:rsid w:val="002363FA"/>
    <w:rsid w:val="00236E53"/>
    <w:rsid w:val="00240DF4"/>
    <w:rsid w:val="00241AAC"/>
    <w:rsid w:val="002420BD"/>
    <w:rsid w:val="00243056"/>
    <w:rsid w:val="002463FC"/>
    <w:rsid w:val="00246B97"/>
    <w:rsid w:val="002472DF"/>
    <w:rsid w:val="002475CA"/>
    <w:rsid w:val="00250B74"/>
    <w:rsid w:val="00252DD7"/>
    <w:rsid w:val="002535D1"/>
    <w:rsid w:val="002546A8"/>
    <w:rsid w:val="002556ED"/>
    <w:rsid w:val="00255CA0"/>
    <w:rsid w:val="00261A23"/>
    <w:rsid w:val="00263004"/>
    <w:rsid w:val="00263DF5"/>
    <w:rsid w:val="00264E55"/>
    <w:rsid w:val="00265719"/>
    <w:rsid w:val="002668F1"/>
    <w:rsid w:val="00266D45"/>
    <w:rsid w:val="00266DBC"/>
    <w:rsid w:val="00267F6A"/>
    <w:rsid w:val="00267FD2"/>
    <w:rsid w:val="002700B1"/>
    <w:rsid w:val="002716EA"/>
    <w:rsid w:val="00271A9F"/>
    <w:rsid w:val="00271CC3"/>
    <w:rsid w:val="00271FDA"/>
    <w:rsid w:val="002727BA"/>
    <w:rsid w:val="00272E44"/>
    <w:rsid w:val="00272EA5"/>
    <w:rsid w:val="00273C51"/>
    <w:rsid w:val="00273E42"/>
    <w:rsid w:val="00274111"/>
    <w:rsid w:val="002757A6"/>
    <w:rsid w:val="002771CC"/>
    <w:rsid w:val="00277468"/>
    <w:rsid w:val="00281669"/>
    <w:rsid w:val="00281FAC"/>
    <w:rsid w:val="00282D3A"/>
    <w:rsid w:val="00286577"/>
    <w:rsid w:val="00286ACE"/>
    <w:rsid w:val="002928FD"/>
    <w:rsid w:val="00292917"/>
    <w:rsid w:val="00293505"/>
    <w:rsid w:val="00294AF9"/>
    <w:rsid w:val="002952AF"/>
    <w:rsid w:val="002966D8"/>
    <w:rsid w:val="00296751"/>
    <w:rsid w:val="002968F3"/>
    <w:rsid w:val="00297363"/>
    <w:rsid w:val="0029748B"/>
    <w:rsid w:val="002A104B"/>
    <w:rsid w:val="002A20D0"/>
    <w:rsid w:val="002A291F"/>
    <w:rsid w:val="002A490A"/>
    <w:rsid w:val="002A7523"/>
    <w:rsid w:val="002B133F"/>
    <w:rsid w:val="002B2656"/>
    <w:rsid w:val="002B2BED"/>
    <w:rsid w:val="002B2DF4"/>
    <w:rsid w:val="002B2F19"/>
    <w:rsid w:val="002B4B7A"/>
    <w:rsid w:val="002B622D"/>
    <w:rsid w:val="002B677A"/>
    <w:rsid w:val="002C0682"/>
    <w:rsid w:val="002C0BD7"/>
    <w:rsid w:val="002C0E67"/>
    <w:rsid w:val="002C10E8"/>
    <w:rsid w:val="002C12C2"/>
    <w:rsid w:val="002C1D19"/>
    <w:rsid w:val="002C2F4D"/>
    <w:rsid w:val="002C6911"/>
    <w:rsid w:val="002C7B8C"/>
    <w:rsid w:val="002D04C5"/>
    <w:rsid w:val="002D0D3D"/>
    <w:rsid w:val="002D2050"/>
    <w:rsid w:val="002D20BF"/>
    <w:rsid w:val="002D3C7E"/>
    <w:rsid w:val="002D45BF"/>
    <w:rsid w:val="002D4A73"/>
    <w:rsid w:val="002D7492"/>
    <w:rsid w:val="002D7C19"/>
    <w:rsid w:val="002E0B44"/>
    <w:rsid w:val="002E321B"/>
    <w:rsid w:val="002E3359"/>
    <w:rsid w:val="002E3871"/>
    <w:rsid w:val="002E3F36"/>
    <w:rsid w:val="002E4A1E"/>
    <w:rsid w:val="002E5329"/>
    <w:rsid w:val="002F004A"/>
    <w:rsid w:val="002F402E"/>
    <w:rsid w:val="002F42B6"/>
    <w:rsid w:val="002F4828"/>
    <w:rsid w:val="002F5028"/>
    <w:rsid w:val="002F51F9"/>
    <w:rsid w:val="002F64F1"/>
    <w:rsid w:val="0030142D"/>
    <w:rsid w:val="00302598"/>
    <w:rsid w:val="00303B85"/>
    <w:rsid w:val="00303CA2"/>
    <w:rsid w:val="0030495C"/>
    <w:rsid w:val="00305934"/>
    <w:rsid w:val="00305B1F"/>
    <w:rsid w:val="00305B45"/>
    <w:rsid w:val="00307BCF"/>
    <w:rsid w:val="00311076"/>
    <w:rsid w:val="0031172F"/>
    <w:rsid w:val="00312AC4"/>
    <w:rsid w:val="003130E6"/>
    <w:rsid w:val="003131FA"/>
    <w:rsid w:val="0031337D"/>
    <w:rsid w:val="00314BD1"/>
    <w:rsid w:val="00321246"/>
    <w:rsid w:val="00322CDC"/>
    <w:rsid w:val="0032304A"/>
    <w:rsid w:val="003230C0"/>
    <w:rsid w:val="0032367B"/>
    <w:rsid w:val="00324771"/>
    <w:rsid w:val="0032492C"/>
    <w:rsid w:val="0032513D"/>
    <w:rsid w:val="0032528C"/>
    <w:rsid w:val="00325DC7"/>
    <w:rsid w:val="00331E8E"/>
    <w:rsid w:val="00332EF3"/>
    <w:rsid w:val="0033762A"/>
    <w:rsid w:val="00337685"/>
    <w:rsid w:val="00337946"/>
    <w:rsid w:val="00340EE0"/>
    <w:rsid w:val="00342770"/>
    <w:rsid w:val="003446B8"/>
    <w:rsid w:val="00344FDA"/>
    <w:rsid w:val="003453C9"/>
    <w:rsid w:val="00345C9B"/>
    <w:rsid w:val="00346B24"/>
    <w:rsid w:val="00351D2E"/>
    <w:rsid w:val="0035214E"/>
    <w:rsid w:val="00352CEA"/>
    <w:rsid w:val="003535CD"/>
    <w:rsid w:val="00353C36"/>
    <w:rsid w:val="00354EA0"/>
    <w:rsid w:val="00355FA0"/>
    <w:rsid w:val="003609E0"/>
    <w:rsid w:val="00360A67"/>
    <w:rsid w:val="003615A1"/>
    <w:rsid w:val="00361827"/>
    <w:rsid w:val="00363116"/>
    <w:rsid w:val="00363A92"/>
    <w:rsid w:val="00365381"/>
    <w:rsid w:val="00365C8A"/>
    <w:rsid w:val="0036627A"/>
    <w:rsid w:val="00366A9D"/>
    <w:rsid w:val="003701C9"/>
    <w:rsid w:val="003719DD"/>
    <w:rsid w:val="00371BE1"/>
    <w:rsid w:val="00371C38"/>
    <w:rsid w:val="00372CC2"/>
    <w:rsid w:val="00372FEB"/>
    <w:rsid w:val="00373765"/>
    <w:rsid w:val="00373780"/>
    <w:rsid w:val="00373C01"/>
    <w:rsid w:val="003757CF"/>
    <w:rsid w:val="0037786E"/>
    <w:rsid w:val="00380085"/>
    <w:rsid w:val="003803A8"/>
    <w:rsid w:val="00380E9F"/>
    <w:rsid w:val="00381308"/>
    <w:rsid w:val="0038192C"/>
    <w:rsid w:val="0038394F"/>
    <w:rsid w:val="003844DB"/>
    <w:rsid w:val="003857CE"/>
    <w:rsid w:val="00385A70"/>
    <w:rsid w:val="0038611E"/>
    <w:rsid w:val="00386914"/>
    <w:rsid w:val="003906AA"/>
    <w:rsid w:val="003909CD"/>
    <w:rsid w:val="00393A5E"/>
    <w:rsid w:val="00394784"/>
    <w:rsid w:val="003956AB"/>
    <w:rsid w:val="003967DF"/>
    <w:rsid w:val="003978EF"/>
    <w:rsid w:val="00397A54"/>
    <w:rsid w:val="003A00A4"/>
    <w:rsid w:val="003A1D69"/>
    <w:rsid w:val="003A23D9"/>
    <w:rsid w:val="003A250F"/>
    <w:rsid w:val="003A3E76"/>
    <w:rsid w:val="003A3F1A"/>
    <w:rsid w:val="003A4EF2"/>
    <w:rsid w:val="003A67D3"/>
    <w:rsid w:val="003A6C4C"/>
    <w:rsid w:val="003A7676"/>
    <w:rsid w:val="003B008B"/>
    <w:rsid w:val="003B142D"/>
    <w:rsid w:val="003B2A5D"/>
    <w:rsid w:val="003B4107"/>
    <w:rsid w:val="003B6092"/>
    <w:rsid w:val="003B61DC"/>
    <w:rsid w:val="003B71DF"/>
    <w:rsid w:val="003B7ED8"/>
    <w:rsid w:val="003C0ECA"/>
    <w:rsid w:val="003C24BD"/>
    <w:rsid w:val="003C4A12"/>
    <w:rsid w:val="003C6CC4"/>
    <w:rsid w:val="003C6E5F"/>
    <w:rsid w:val="003D1C9E"/>
    <w:rsid w:val="003D2CC1"/>
    <w:rsid w:val="003D44C0"/>
    <w:rsid w:val="003D49D0"/>
    <w:rsid w:val="003D49F5"/>
    <w:rsid w:val="003D4AE5"/>
    <w:rsid w:val="003D537B"/>
    <w:rsid w:val="003D5E01"/>
    <w:rsid w:val="003D62B3"/>
    <w:rsid w:val="003E10CB"/>
    <w:rsid w:val="003E1CFA"/>
    <w:rsid w:val="003E222B"/>
    <w:rsid w:val="003E4528"/>
    <w:rsid w:val="003E4E11"/>
    <w:rsid w:val="003E5A65"/>
    <w:rsid w:val="003E5C00"/>
    <w:rsid w:val="003E7886"/>
    <w:rsid w:val="003F0A1B"/>
    <w:rsid w:val="003F1A5E"/>
    <w:rsid w:val="003F2C42"/>
    <w:rsid w:val="003F368C"/>
    <w:rsid w:val="003F5BA3"/>
    <w:rsid w:val="003F5DBE"/>
    <w:rsid w:val="003F5E02"/>
    <w:rsid w:val="003F63DF"/>
    <w:rsid w:val="003F7EA9"/>
    <w:rsid w:val="00401C58"/>
    <w:rsid w:val="00401D23"/>
    <w:rsid w:val="0040424C"/>
    <w:rsid w:val="00405AB9"/>
    <w:rsid w:val="00406C95"/>
    <w:rsid w:val="0041379F"/>
    <w:rsid w:val="00414A4B"/>
    <w:rsid w:val="00415028"/>
    <w:rsid w:val="00415C6A"/>
    <w:rsid w:val="00416974"/>
    <w:rsid w:val="004208B7"/>
    <w:rsid w:val="00420DE3"/>
    <w:rsid w:val="00421CA1"/>
    <w:rsid w:val="00422223"/>
    <w:rsid w:val="0042235F"/>
    <w:rsid w:val="0042361B"/>
    <w:rsid w:val="0042528D"/>
    <w:rsid w:val="00425827"/>
    <w:rsid w:val="00425B20"/>
    <w:rsid w:val="00426E56"/>
    <w:rsid w:val="004274D3"/>
    <w:rsid w:val="004276D6"/>
    <w:rsid w:val="00427C7B"/>
    <w:rsid w:val="00430DEF"/>
    <w:rsid w:val="00430EB5"/>
    <w:rsid w:val="00431CA3"/>
    <w:rsid w:val="00431F13"/>
    <w:rsid w:val="00433F21"/>
    <w:rsid w:val="00435EB2"/>
    <w:rsid w:val="004376A5"/>
    <w:rsid w:val="004424C6"/>
    <w:rsid w:val="0044254D"/>
    <w:rsid w:val="004428B6"/>
    <w:rsid w:val="00443716"/>
    <w:rsid w:val="004459CB"/>
    <w:rsid w:val="004465C9"/>
    <w:rsid w:val="004467E6"/>
    <w:rsid w:val="00447800"/>
    <w:rsid w:val="00447C3F"/>
    <w:rsid w:val="00454A4E"/>
    <w:rsid w:val="0045502C"/>
    <w:rsid w:val="004555B6"/>
    <w:rsid w:val="00456ED2"/>
    <w:rsid w:val="0045730A"/>
    <w:rsid w:val="00460C87"/>
    <w:rsid w:val="00461B7B"/>
    <w:rsid w:val="0046236C"/>
    <w:rsid w:val="004625EC"/>
    <w:rsid w:val="00462881"/>
    <w:rsid w:val="00463BDC"/>
    <w:rsid w:val="00465228"/>
    <w:rsid w:val="00465F46"/>
    <w:rsid w:val="00470524"/>
    <w:rsid w:val="00471FEC"/>
    <w:rsid w:val="00472D23"/>
    <w:rsid w:val="00472E56"/>
    <w:rsid w:val="004750E7"/>
    <w:rsid w:val="00475EAE"/>
    <w:rsid w:val="004771B6"/>
    <w:rsid w:val="0047738E"/>
    <w:rsid w:val="004811F5"/>
    <w:rsid w:val="004818DE"/>
    <w:rsid w:val="00481F63"/>
    <w:rsid w:val="004828C5"/>
    <w:rsid w:val="00485969"/>
    <w:rsid w:val="004862DC"/>
    <w:rsid w:val="00487C0D"/>
    <w:rsid w:val="0049047D"/>
    <w:rsid w:val="00490C80"/>
    <w:rsid w:val="0049206A"/>
    <w:rsid w:val="00493E34"/>
    <w:rsid w:val="004962B2"/>
    <w:rsid w:val="004A18BC"/>
    <w:rsid w:val="004A1A01"/>
    <w:rsid w:val="004A2288"/>
    <w:rsid w:val="004A478D"/>
    <w:rsid w:val="004A5248"/>
    <w:rsid w:val="004A5670"/>
    <w:rsid w:val="004A6327"/>
    <w:rsid w:val="004A68CC"/>
    <w:rsid w:val="004B002D"/>
    <w:rsid w:val="004B0617"/>
    <w:rsid w:val="004B0BA0"/>
    <w:rsid w:val="004B206C"/>
    <w:rsid w:val="004B2801"/>
    <w:rsid w:val="004B2821"/>
    <w:rsid w:val="004B5C88"/>
    <w:rsid w:val="004B6B44"/>
    <w:rsid w:val="004B7F6F"/>
    <w:rsid w:val="004C0AE0"/>
    <w:rsid w:val="004C0DA5"/>
    <w:rsid w:val="004C0E54"/>
    <w:rsid w:val="004C1EC1"/>
    <w:rsid w:val="004C4EA5"/>
    <w:rsid w:val="004C6070"/>
    <w:rsid w:val="004C716B"/>
    <w:rsid w:val="004C74FE"/>
    <w:rsid w:val="004D0487"/>
    <w:rsid w:val="004D20D1"/>
    <w:rsid w:val="004D2F02"/>
    <w:rsid w:val="004D33B1"/>
    <w:rsid w:val="004D33C3"/>
    <w:rsid w:val="004D35E3"/>
    <w:rsid w:val="004D4235"/>
    <w:rsid w:val="004D4F17"/>
    <w:rsid w:val="004D6020"/>
    <w:rsid w:val="004D6727"/>
    <w:rsid w:val="004D7159"/>
    <w:rsid w:val="004E0172"/>
    <w:rsid w:val="004E1078"/>
    <w:rsid w:val="004E28BE"/>
    <w:rsid w:val="004E2EF5"/>
    <w:rsid w:val="004E3C67"/>
    <w:rsid w:val="004E42A7"/>
    <w:rsid w:val="004E661E"/>
    <w:rsid w:val="004E7D26"/>
    <w:rsid w:val="004F236A"/>
    <w:rsid w:val="004F2601"/>
    <w:rsid w:val="004F4D2B"/>
    <w:rsid w:val="004F5FA1"/>
    <w:rsid w:val="004F6D09"/>
    <w:rsid w:val="004F7290"/>
    <w:rsid w:val="004F7ADD"/>
    <w:rsid w:val="00500123"/>
    <w:rsid w:val="0050052D"/>
    <w:rsid w:val="00506D3F"/>
    <w:rsid w:val="0050720F"/>
    <w:rsid w:val="005102A9"/>
    <w:rsid w:val="00510351"/>
    <w:rsid w:val="00510661"/>
    <w:rsid w:val="005126DF"/>
    <w:rsid w:val="00520152"/>
    <w:rsid w:val="00520173"/>
    <w:rsid w:val="00521739"/>
    <w:rsid w:val="00521886"/>
    <w:rsid w:val="00521EA5"/>
    <w:rsid w:val="005221E6"/>
    <w:rsid w:val="00522922"/>
    <w:rsid w:val="00525E1C"/>
    <w:rsid w:val="00527663"/>
    <w:rsid w:val="00530AC7"/>
    <w:rsid w:val="00530CD9"/>
    <w:rsid w:val="005324F4"/>
    <w:rsid w:val="00533051"/>
    <w:rsid w:val="00534F65"/>
    <w:rsid w:val="00535341"/>
    <w:rsid w:val="0054081E"/>
    <w:rsid w:val="0054108C"/>
    <w:rsid w:val="00541972"/>
    <w:rsid w:val="00543389"/>
    <w:rsid w:val="005449B4"/>
    <w:rsid w:val="0054724B"/>
    <w:rsid w:val="0054748C"/>
    <w:rsid w:val="0055049A"/>
    <w:rsid w:val="0055084F"/>
    <w:rsid w:val="00550E64"/>
    <w:rsid w:val="00551236"/>
    <w:rsid w:val="0055138D"/>
    <w:rsid w:val="00552B5B"/>
    <w:rsid w:val="005539FA"/>
    <w:rsid w:val="00556FEC"/>
    <w:rsid w:val="00557118"/>
    <w:rsid w:val="0055724A"/>
    <w:rsid w:val="00557776"/>
    <w:rsid w:val="005618D2"/>
    <w:rsid w:val="0056199C"/>
    <w:rsid w:val="005624E2"/>
    <w:rsid w:val="005626D4"/>
    <w:rsid w:val="005628CD"/>
    <w:rsid w:val="00564A82"/>
    <w:rsid w:val="00565903"/>
    <w:rsid w:val="00567D38"/>
    <w:rsid w:val="00567DD0"/>
    <w:rsid w:val="005722FC"/>
    <w:rsid w:val="00572D46"/>
    <w:rsid w:val="00574E56"/>
    <w:rsid w:val="005765EB"/>
    <w:rsid w:val="00576A15"/>
    <w:rsid w:val="00577CE9"/>
    <w:rsid w:val="005812C0"/>
    <w:rsid w:val="005815D4"/>
    <w:rsid w:val="00582089"/>
    <w:rsid w:val="00583114"/>
    <w:rsid w:val="005858C2"/>
    <w:rsid w:val="0058608B"/>
    <w:rsid w:val="00586338"/>
    <w:rsid w:val="00587053"/>
    <w:rsid w:val="00587554"/>
    <w:rsid w:val="005878F3"/>
    <w:rsid w:val="0059348C"/>
    <w:rsid w:val="005946B9"/>
    <w:rsid w:val="00595227"/>
    <w:rsid w:val="00595569"/>
    <w:rsid w:val="00597269"/>
    <w:rsid w:val="005A11FA"/>
    <w:rsid w:val="005A1D55"/>
    <w:rsid w:val="005A245D"/>
    <w:rsid w:val="005A410B"/>
    <w:rsid w:val="005A48BB"/>
    <w:rsid w:val="005A55DB"/>
    <w:rsid w:val="005A61EE"/>
    <w:rsid w:val="005A6628"/>
    <w:rsid w:val="005B0EB0"/>
    <w:rsid w:val="005B1C73"/>
    <w:rsid w:val="005B295A"/>
    <w:rsid w:val="005B2F4E"/>
    <w:rsid w:val="005B34B7"/>
    <w:rsid w:val="005B4D6C"/>
    <w:rsid w:val="005B690B"/>
    <w:rsid w:val="005B6B0E"/>
    <w:rsid w:val="005B753E"/>
    <w:rsid w:val="005B7B6E"/>
    <w:rsid w:val="005C0F4A"/>
    <w:rsid w:val="005C1915"/>
    <w:rsid w:val="005C1FCE"/>
    <w:rsid w:val="005C2059"/>
    <w:rsid w:val="005C2271"/>
    <w:rsid w:val="005C3DFB"/>
    <w:rsid w:val="005C4242"/>
    <w:rsid w:val="005C5ED7"/>
    <w:rsid w:val="005C621F"/>
    <w:rsid w:val="005C7A38"/>
    <w:rsid w:val="005D2A2A"/>
    <w:rsid w:val="005D68AF"/>
    <w:rsid w:val="005D6CAC"/>
    <w:rsid w:val="005D7170"/>
    <w:rsid w:val="005E2FAD"/>
    <w:rsid w:val="005E4591"/>
    <w:rsid w:val="005E4FA8"/>
    <w:rsid w:val="005E59AD"/>
    <w:rsid w:val="005E5C7A"/>
    <w:rsid w:val="005E5EC0"/>
    <w:rsid w:val="005E5F81"/>
    <w:rsid w:val="005E6910"/>
    <w:rsid w:val="005E71A8"/>
    <w:rsid w:val="005F07A0"/>
    <w:rsid w:val="005F2BF4"/>
    <w:rsid w:val="005F4A9D"/>
    <w:rsid w:val="005F6B9C"/>
    <w:rsid w:val="005F6E31"/>
    <w:rsid w:val="005F77AF"/>
    <w:rsid w:val="005F7B77"/>
    <w:rsid w:val="00600EAE"/>
    <w:rsid w:val="00602BEC"/>
    <w:rsid w:val="00602EA5"/>
    <w:rsid w:val="00602F97"/>
    <w:rsid w:val="00603989"/>
    <w:rsid w:val="0060436A"/>
    <w:rsid w:val="00604B9E"/>
    <w:rsid w:val="00605125"/>
    <w:rsid w:val="0060518E"/>
    <w:rsid w:val="00606CCE"/>
    <w:rsid w:val="006073D2"/>
    <w:rsid w:val="00610839"/>
    <w:rsid w:val="00611047"/>
    <w:rsid w:val="0061143F"/>
    <w:rsid w:val="00611B12"/>
    <w:rsid w:val="0061234A"/>
    <w:rsid w:val="0061280E"/>
    <w:rsid w:val="0061361C"/>
    <w:rsid w:val="00614750"/>
    <w:rsid w:val="00614E6D"/>
    <w:rsid w:val="00614F68"/>
    <w:rsid w:val="006157DC"/>
    <w:rsid w:val="0061660B"/>
    <w:rsid w:val="006202E6"/>
    <w:rsid w:val="00620A84"/>
    <w:rsid w:val="00620D46"/>
    <w:rsid w:val="00621C3B"/>
    <w:rsid w:val="006225F7"/>
    <w:rsid w:val="0062298E"/>
    <w:rsid w:val="00622A4F"/>
    <w:rsid w:val="0062365C"/>
    <w:rsid w:val="00623D24"/>
    <w:rsid w:val="0062483F"/>
    <w:rsid w:val="00624C2F"/>
    <w:rsid w:val="00625772"/>
    <w:rsid w:val="00625AC4"/>
    <w:rsid w:val="00625FC4"/>
    <w:rsid w:val="00626CEC"/>
    <w:rsid w:val="00627043"/>
    <w:rsid w:val="00627544"/>
    <w:rsid w:val="0063158A"/>
    <w:rsid w:val="00631C6B"/>
    <w:rsid w:val="00632731"/>
    <w:rsid w:val="00632B47"/>
    <w:rsid w:val="00632EAD"/>
    <w:rsid w:val="00632F34"/>
    <w:rsid w:val="006338B7"/>
    <w:rsid w:val="00633916"/>
    <w:rsid w:val="00634237"/>
    <w:rsid w:val="006346AB"/>
    <w:rsid w:val="00634CF8"/>
    <w:rsid w:val="00634F23"/>
    <w:rsid w:val="0063520E"/>
    <w:rsid w:val="00637518"/>
    <w:rsid w:val="006378AD"/>
    <w:rsid w:val="00637AEC"/>
    <w:rsid w:val="00642E47"/>
    <w:rsid w:val="0064355C"/>
    <w:rsid w:val="006436B8"/>
    <w:rsid w:val="00643D62"/>
    <w:rsid w:val="00645A79"/>
    <w:rsid w:val="00645BCC"/>
    <w:rsid w:val="00645D76"/>
    <w:rsid w:val="006464BC"/>
    <w:rsid w:val="006508D2"/>
    <w:rsid w:val="00651D0D"/>
    <w:rsid w:val="00657893"/>
    <w:rsid w:val="00657EDC"/>
    <w:rsid w:val="00660A2F"/>
    <w:rsid w:val="00661196"/>
    <w:rsid w:val="00661345"/>
    <w:rsid w:val="006618F6"/>
    <w:rsid w:val="00661D5B"/>
    <w:rsid w:val="00661D61"/>
    <w:rsid w:val="00662B2D"/>
    <w:rsid w:val="00663885"/>
    <w:rsid w:val="0066405F"/>
    <w:rsid w:val="00664707"/>
    <w:rsid w:val="00667786"/>
    <w:rsid w:val="00670B5C"/>
    <w:rsid w:val="00673646"/>
    <w:rsid w:val="00673B46"/>
    <w:rsid w:val="00675F70"/>
    <w:rsid w:val="00676C8D"/>
    <w:rsid w:val="00676CA9"/>
    <w:rsid w:val="00676F51"/>
    <w:rsid w:val="00681AA3"/>
    <w:rsid w:val="00682E33"/>
    <w:rsid w:val="00683048"/>
    <w:rsid w:val="00684089"/>
    <w:rsid w:val="00684D46"/>
    <w:rsid w:val="00685885"/>
    <w:rsid w:val="00685BE2"/>
    <w:rsid w:val="00686062"/>
    <w:rsid w:val="00686303"/>
    <w:rsid w:val="00686909"/>
    <w:rsid w:val="0068750E"/>
    <w:rsid w:val="00690322"/>
    <w:rsid w:val="00691249"/>
    <w:rsid w:val="0069360F"/>
    <w:rsid w:val="006937BF"/>
    <w:rsid w:val="00694021"/>
    <w:rsid w:val="00694A12"/>
    <w:rsid w:val="00695F29"/>
    <w:rsid w:val="00697107"/>
    <w:rsid w:val="00697A97"/>
    <w:rsid w:val="006A2887"/>
    <w:rsid w:val="006A2920"/>
    <w:rsid w:val="006A2B98"/>
    <w:rsid w:val="006A3153"/>
    <w:rsid w:val="006A32A4"/>
    <w:rsid w:val="006A36E2"/>
    <w:rsid w:val="006A5349"/>
    <w:rsid w:val="006A65E6"/>
    <w:rsid w:val="006A70F9"/>
    <w:rsid w:val="006A716F"/>
    <w:rsid w:val="006A7CA7"/>
    <w:rsid w:val="006B0602"/>
    <w:rsid w:val="006B1D99"/>
    <w:rsid w:val="006B269D"/>
    <w:rsid w:val="006B324A"/>
    <w:rsid w:val="006B3B04"/>
    <w:rsid w:val="006B4457"/>
    <w:rsid w:val="006B460B"/>
    <w:rsid w:val="006B5B1D"/>
    <w:rsid w:val="006C010E"/>
    <w:rsid w:val="006C0E83"/>
    <w:rsid w:val="006C3254"/>
    <w:rsid w:val="006C385F"/>
    <w:rsid w:val="006C3D0C"/>
    <w:rsid w:val="006C4009"/>
    <w:rsid w:val="006C4359"/>
    <w:rsid w:val="006C7632"/>
    <w:rsid w:val="006D2089"/>
    <w:rsid w:val="006D2617"/>
    <w:rsid w:val="006D2CF1"/>
    <w:rsid w:val="006D2ECB"/>
    <w:rsid w:val="006D4B5D"/>
    <w:rsid w:val="006D5758"/>
    <w:rsid w:val="006D57AB"/>
    <w:rsid w:val="006D5C81"/>
    <w:rsid w:val="006D6DC6"/>
    <w:rsid w:val="006E0EA6"/>
    <w:rsid w:val="006E1278"/>
    <w:rsid w:val="006E47EB"/>
    <w:rsid w:val="006F1CF7"/>
    <w:rsid w:val="006F3869"/>
    <w:rsid w:val="006F4071"/>
    <w:rsid w:val="006F4AEA"/>
    <w:rsid w:val="006F74AB"/>
    <w:rsid w:val="0070031A"/>
    <w:rsid w:val="0070085B"/>
    <w:rsid w:val="007008D0"/>
    <w:rsid w:val="00701B81"/>
    <w:rsid w:val="00702245"/>
    <w:rsid w:val="00702E37"/>
    <w:rsid w:val="00704A4A"/>
    <w:rsid w:val="00704DFE"/>
    <w:rsid w:val="00705076"/>
    <w:rsid w:val="007050FE"/>
    <w:rsid w:val="007057CD"/>
    <w:rsid w:val="00705851"/>
    <w:rsid w:val="00705D43"/>
    <w:rsid w:val="00706C51"/>
    <w:rsid w:val="007114C9"/>
    <w:rsid w:val="00713AB8"/>
    <w:rsid w:val="00713BF1"/>
    <w:rsid w:val="007146A3"/>
    <w:rsid w:val="00716094"/>
    <w:rsid w:val="00717542"/>
    <w:rsid w:val="00721856"/>
    <w:rsid w:val="00721B13"/>
    <w:rsid w:val="00722086"/>
    <w:rsid w:val="0072209A"/>
    <w:rsid w:val="007228B9"/>
    <w:rsid w:val="00722B9C"/>
    <w:rsid w:val="007232DA"/>
    <w:rsid w:val="00724C46"/>
    <w:rsid w:val="00726B64"/>
    <w:rsid w:val="00726DDB"/>
    <w:rsid w:val="0072708B"/>
    <w:rsid w:val="007302F5"/>
    <w:rsid w:val="007304F6"/>
    <w:rsid w:val="00732474"/>
    <w:rsid w:val="00732BF3"/>
    <w:rsid w:val="00733425"/>
    <w:rsid w:val="00734A45"/>
    <w:rsid w:val="00736D87"/>
    <w:rsid w:val="007372F0"/>
    <w:rsid w:val="007375A4"/>
    <w:rsid w:val="00740B8E"/>
    <w:rsid w:val="00741953"/>
    <w:rsid w:val="00742C3A"/>
    <w:rsid w:val="00742FEC"/>
    <w:rsid w:val="00747DEF"/>
    <w:rsid w:val="00751D5C"/>
    <w:rsid w:val="00752587"/>
    <w:rsid w:val="007560DD"/>
    <w:rsid w:val="00756389"/>
    <w:rsid w:val="00756427"/>
    <w:rsid w:val="00757B77"/>
    <w:rsid w:val="00760A62"/>
    <w:rsid w:val="00760BB2"/>
    <w:rsid w:val="007635B5"/>
    <w:rsid w:val="0076369E"/>
    <w:rsid w:val="00763C7E"/>
    <w:rsid w:val="00765396"/>
    <w:rsid w:val="007656A8"/>
    <w:rsid w:val="007662AB"/>
    <w:rsid w:val="0076651B"/>
    <w:rsid w:val="00766ADF"/>
    <w:rsid w:val="00766EF6"/>
    <w:rsid w:val="00767C5F"/>
    <w:rsid w:val="007700E4"/>
    <w:rsid w:val="00771A2F"/>
    <w:rsid w:val="007728EE"/>
    <w:rsid w:val="00776DB2"/>
    <w:rsid w:val="00782775"/>
    <w:rsid w:val="00782AAC"/>
    <w:rsid w:val="00782C1F"/>
    <w:rsid w:val="00784388"/>
    <w:rsid w:val="007862D9"/>
    <w:rsid w:val="00787605"/>
    <w:rsid w:val="00787C01"/>
    <w:rsid w:val="007913E4"/>
    <w:rsid w:val="007916E8"/>
    <w:rsid w:val="00792C45"/>
    <w:rsid w:val="00792E62"/>
    <w:rsid w:val="00792EA8"/>
    <w:rsid w:val="00793072"/>
    <w:rsid w:val="00793B8E"/>
    <w:rsid w:val="007965A0"/>
    <w:rsid w:val="00797B1B"/>
    <w:rsid w:val="00797B59"/>
    <w:rsid w:val="007A075C"/>
    <w:rsid w:val="007A1CB1"/>
    <w:rsid w:val="007A1F65"/>
    <w:rsid w:val="007A2641"/>
    <w:rsid w:val="007A36AA"/>
    <w:rsid w:val="007A403A"/>
    <w:rsid w:val="007A4234"/>
    <w:rsid w:val="007A615F"/>
    <w:rsid w:val="007A6E8A"/>
    <w:rsid w:val="007A732D"/>
    <w:rsid w:val="007A7533"/>
    <w:rsid w:val="007B04D4"/>
    <w:rsid w:val="007B0A34"/>
    <w:rsid w:val="007B0AC9"/>
    <w:rsid w:val="007B2306"/>
    <w:rsid w:val="007B313D"/>
    <w:rsid w:val="007B4F77"/>
    <w:rsid w:val="007B526D"/>
    <w:rsid w:val="007B652D"/>
    <w:rsid w:val="007B67EA"/>
    <w:rsid w:val="007B70CA"/>
    <w:rsid w:val="007B7ED7"/>
    <w:rsid w:val="007B7F18"/>
    <w:rsid w:val="007C1421"/>
    <w:rsid w:val="007C189C"/>
    <w:rsid w:val="007C363F"/>
    <w:rsid w:val="007C48AC"/>
    <w:rsid w:val="007C6723"/>
    <w:rsid w:val="007C6B1B"/>
    <w:rsid w:val="007C751B"/>
    <w:rsid w:val="007D0228"/>
    <w:rsid w:val="007D0671"/>
    <w:rsid w:val="007D1163"/>
    <w:rsid w:val="007D13CA"/>
    <w:rsid w:val="007D210E"/>
    <w:rsid w:val="007D217F"/>
    <w:rsid w:val="007D2333"/>
    <w:rsid w:val="007D23D1"/>
    <w:rsid w:val="007D24F9"/>
    <w:rsid w:val="007D3513"/>
    <w:rsid w:val="007D3DE8"/>
    <w:rsid w:val="007D3FD7"/>
    <w:rsid w:val="007D48B9"/>
    <w:rsid w:val="007D4DD4"/>
    <w:rsid w:val="007D5B9C"/>
    <w:rsid w:val="007D6695"/>
    <w:rsid w:val="007D790A"/>
    <w:rsid w:val="007D7E3E"/>
    <w:rsid w:val="007E04D3"/>
    <w:rsid w:val="007E1368"/>
    <w:rsid w:val="007E17D5"/>
    <w:rsid w:val="007E1B7A"/>
    <w:rsid w:val="007E1EFB"/>
    <w:rsid w:val="007E1F03"/>
    <w:rsid w:val="007E22D1"/>
    <w:rsid w:val="007E2A66"/>
    <w:rsid w:val="007E5CC8"/>
    <w:rsid w:val="007E614F"/>
    <w:rsid w:val="007E640E"/>
    <w:rsid w:val="007E7C46"/>
    <w:rsid w:val="007F200A"/>
    <w:rsid w:val="007F22FE"/>
    <w:rsid w:val="007F44F9"/>
    <w:rsid w:val="007F5046"/>
    <w:rsid w:val="007F590C"/>
    <w:rsid w:val="007F6486"/>
    <w:rsid w:val="007F7182"/>
    <w:rsid w:val="007F7266"/>
    <w:rsid w:val="007F75A8"/>
    <w:rsid w:val="008013B0"/>
    <w:rsid w:val="00802C11"/>
    <w:rsid w:val="008040D4"/>
    <w:rsid w:val="0080463F"/>
    <w:rsid w:val="0080580E"/>
    <w:rsid w:val="00806D92"/>
    <w:rsid w:val="00807541"/>
    <w:rsid w:val="00810906"/>
    <w:rsid w:val="0081318C"/>
    <w:rsid w:val="0081347E"/>
    <w:rsid w:val="008150B0"/>
    <w:rsid w:val="00816FAD"/>
    <w:rsid w:val="008173FE"/>
    <w:rsid w:val="008176CB"/>
    <w:rsid w:val="0082062C"/>
    <w:rsid w:val="00820A1C"/>
    <w:rsid w:val="00820C74"/>
    <w:rsid w:val="0082164F"/>
    <w:rsid w:val="00821853"/>
    <w:rsid w:val="00822325"/>
    <w:rsid w:val="00822D05"/>
    <w:rsid w:val="00823840"/>
    <w:rsid w:val="00824FFC"/>
    <w:rsid w:val="00825739"/>
    <w:rsid w:val="00826110"/>
    <w:rsid w:val="00826A43"/>
    <w:rsid w:val="00826D0D"/>
    <w:rsid w:val="008271AF"/>
    <w:rsid w:val="008278A4"/>
    <w:rsid w:val="00832A11"/>
    <w:rsid w:val="00834210"/>
    <w:rsid w:val="008345EE"/>
    <w:rsid w:val="00834905"/>
    <w:rsid w:val="008360E2"/>
    <w:rsid w:val="00836E08"/>
    <w:rsid w:val="00837D40"/>
    <w:rsid w:val="008428C2"/>
    <w:rsid w:val="008430D3"/>
    <w:rsid w:val="00843487"/>
    <w:rsid w:val="00843D74"/>
    <w:rsid w:val="00845AC7"/>
    <w:rsid w:val="00845DA7"/>
    <w:rsid w:val="00846826"/>
    <w:rsid w:val="00846F0C"/>
    <w:rsid w:val="00847119"/>
    <w:rsid w:val="0085025E"/>
    <w:rsid w:val="00851D59"/>
    <w:rsid w:val="00851DB2"/>
    <w:rsid w:val="00852FEF"/>
    <w:rsid w:val="00853506"/>
    <w:rsid w:val="0085363C"/>
    <w:rsid w:val="008555FC"/>
    <w:rsid w:val="00855A86"/>
    <w:rsid w:val="008565F3"/>
    <w:rsid w:val="008579A5"/>
    <w:rsid w:val="00860D0C"/>
    <w:rsid w:val="00861028"/>
    <w:rsid w:val="0086198B"/>
    <w:rsid w:val="00861DB3"/>
    <w:rsid w:val="00864E35"/>
    <w:rsid w:val="008657D3"/>
    <w:rsid w:val="00867EA0"/>
    <w:rsid w:val="00867F5B"/>
    <w:rsid w:val="00870001"/>
    <w:rsid w:val="00870D6D"/>
    <w:rsid w:val="00870F6A"/>
    <w:rsid w:val="00872F3B"/>
    <w:rsid w:val="008742DE"/>
    <w:rsid w:val="008765E6"/>
    <w:rsid w:val="008775F5"/>
    <w:rsid w:val="00880755"/>
    <w:rsid w:val="00880783"/>
    <w:rsid w:val="00880C19"/>
    <w:rsid w:val="0088117C"/>
    <w:rsid w:val="00881793"/>
    <w:rsid w:val="008846F9"/>
    <w:rsid w:val="008852F2"/>
    <w:rsid w:val="00885F85"/>
    <w:rsid w:val="00890C6B"/>
    <w:rsid w:val="00892296"/>
    <w:rsid w:val="00894274"/>
    <w:rsid w:val="00894317"/>
    <w:rsid w:val="008963FD"/>
    <w:rsid w:val="00896B84"/>
    <w:rsid w:val="008A1EEB"/>
    <w:rsid w:val="008A5765"/>
    <w:rsid w:val="008A5B3A"/>
    <w:rsid w:val="008B0D9D"/>
    <w:rsid w:val="008B201D"/>
    <w:rsid w:val="008B203A"/>
    <w:rsid w:val="008B3C3A"/>
    <w:rsid w:val="008B3D93"/>
    <w:rsid w:val="008B51F9"/>
    <w:rsid w:val="008B54E6"/>
    <w:rsid w:val="008B5F83"/>
    <w:rsid w:val="008B6B88"/>
    <w:rsid w:val="008C0076"/>
    <w:rsid w:val="008C01A3"/>
    <w:rsid w:val="008C07AC"/>
    <w:rsid w:val="008C0CA3"/>
    <w:rsid w:val="008C1E39"/>
    <w:rsid w:val="008C2874"/>
    <w:rsid w:val="008C437A"/>
    <w:rsid w:val="008C47A3"/>
    <w:rsid w:val="008C4B1E"/>
    <w:rsid w:val="008D0756"/>
    <w:rsid w:val="008D1501"/>
    <w:rsid w:val="008D23E2"/>
    <w:rsid w:val="008D281D"/>
    <w:rsid w:val="008D3CF1"/>
    <w:rsid w:val="008D3E73"/>
    <w:rsid w:val="008D3FF4"/>
    <w:rsid w:val="008D4052"/>
    <w:rsid w:val="008D4F65"/>
    <w:rsid w:val="008D6309"/>
    <w:rsid w:val="008D6D28"/>
    <w:rsid w:val="008D6ED3"/>
    <w:rsid w:val="008E1EE1"/>
    <w:rsid w:val="008E2D83"/>
    <w:rsid w:val="008E589D"/>
    <w:rsid w:val="008E61FA"/>
    <w:rsid w:val="008E7E1B"/>
    <w:rsid w:val="008F0504"/>
    <w:rsid w:val="008F0C0B"/>
    <w:rsid w:val="008F1223"/>
    <w:rsid w:val="008F22E5"/>
    <w:rsid w:val="008F4417"/>
    <w:rsid w:val="008F66FD"/>
    <w:rsid w:val="008F7381"/>
    <w:rsid w:val="008F7CC1"/>
    <w:rsid w:val="00900D45"/>
    <w:rsid w:val="00901EBB"/>
    <w:rsid w:val="00905F88"/>
    <w:rsid w:val="0090650F"/>
    <w:rsid w:val="0090770D"/>
    <w:rsid w:val="0091015E"/>
    <w:rsid w:val="009107D1"/>
    <w:rsid w:val="00910ECA"/>
    <w:rsid w:val="00911562"/>
    <w:rsid w:val="0091162E"/>
    <w:rsid w:val="0091172A"/>
    <w:rsid w:val="009117F3"/>
    <w:rsid w:val="00911F41"/>
    <w:rsid w:val="00911FB6"/>
    <w:rsid w:val="00912DF0"/>
    <w:rsid w:val="00912E65"/>
    <w:rsid w:val="009135DD"/>
    <w:rsid w:val="00913DE4"/>
    <w:rsid w:val="00914194"/>
    <w:rsid w:val="00914426"/>
    <w:rsid w:val="00914598"/>
    <w:rsid w:val="00915895"/>
    <w:rsid w:val="00915B2F"/>
    <w:rsid w:val="00915BB3"/>
    <w:rsid w:val="00916520"/>
    <w:rsid w:val="00916703"/>
    <w:rsid w:val="009174D8"/>
    <w:rsid w:val="00917AE9"/>
    <w:rsid w:val="00917C54"/>
    <w:rsid w:val="00920BA7"/>
    <w:rsid w:val="00921680"/>
    <w:rsid w:val="009236BD"/>
    <w:rsid w:val="0092447E"/>
    <w:rsid w:val="00925D7A"/>
    <w:rsid w:val="009265A2"/>
    <w:rsid w:val="00926AE0"/>
    <w:rsid w:val="00926BCA"/>
    <w:rsid w:val="009271B0"/>
    <w:rsid w:val="00927510"/>
    <w:rsid w:val="0093111F"/>
    <w:rsid w:val="00932D27"/>
    <w:rsid w:val="009331A5"/>
    <w:rsid w:val="009335D6"/>
    <w:rsid w:val="009339FB"/>
    <w:rsid w:val="00933A7E"/>
    <w:rsid w:val="0093407E"/>
    <w:rsid w:val="00935734"/>
    <w:rsid w:val="00935FF5"/>
    <w:rsid w:val="00936149"/>
    <w:rsid w:val="009366DB"/>
    <w:rsid w:val="009405D7"/>
    <w:rsid w:val="00940649"/>
    <w:rsid w:val="00941EE3"/>
    <w:rsid w:val="00945610"/>
    <w:rsid w:val="00945C07"/>
    <w:rsid w:val="0094604A"/>
    <w:rsid w:val="00947313"/>
    <w:rsid w:val="00947808"/>
    <w:rsid w:val="00950037"/>
    <w:rsid w:val="00950367"/>
    <w:rsid w:val="00950FFE"/>
    <w:rsid w:val="009524D5"/>
    <w:rsid w:val="009525B9"/>
    <w:rsid w:val="009527FC"/>
    <w:rsid w:val="0095484E"/>
    <w:rsid w:val="00955A06"/>
    <w:rsid w:val="0096012B"/>
    <w:rsid w:val="00961399"/>
    <w:rsid w:val="00962B9D"/>
    <w:rsid w:val="009632B2"/>
    <w:rsid w:val="0096355C"/>
    <w:rsid w:val="00963769"/>
    <w:rsid w:val="00964144"/>
    <w:rsid w:val="009659B6"/>
    <w:rsid w:val="0096646B"/>
    <w:rsid w:val="00966F13"/>
    <w:rsid w:val="00967E62"/>
    <w:rsid w:val="00967E78"/>
    <w:rsid w:val="009711C9"/>
    <w:rsid w:val="00971604"/>
    <w:rsid w:val="009721A5"/>
    <w:rsid w:val="00972DC1"/>
    <w:rsid w:val="009732FF"/>
    <w:rsid w:val="00974CDF"/>
    <w:rsid w:val="00975DAF"/>
    <w:rsid w:val="00976417"/>
    <w:rsid w:val="0097672B"/>
    <w:rsid w:val="0097727A"/>
    <w:rsid w:val="00977BCA"/>
    <w:rsid w:val="009808CD"/>
    <w:rsid w:val="00980B59"/>
    <w:rsid w:val="00980E88"/>
    <w:rsid w:val="00981A7A"/>
    <w:rsid w:val="00982914"/>
    <w:rsid w:val="00982A7C"/>
    <w:rsid w:val="00982AF6"/>
    <w:rsid w:val="00983223"/>
    <w:rsid w:val="00983462"/>
    <w:rsid w:val="00984FFA"/>
    <w:rsid w:val="00985673"/>
    <w:rsid w:val="009858D1"/>
    <w:rsid w:val="009863E0"/>
    <w:rsid w:val="0098667C"/>
    <w:rsid w:val="00986977"/>
    <w:rsid w:val="00987A40"/>
    <w:rsid w:val="00991766"/>
    <w:rsid w:val="00991FE3"/>
    <w:rsid w:val="00992851"/>
    <w:rsid w:val="00992DBA"/>
    <w:rsid w:val="0099398F"/>
    <w:rsid w:val="009958ED"/>
    <w:rsid w:val="00995C45"/>
    <w:rsid w:val="00995D13"/>
    <w:rsid w:val="00997193"/>
    <w:rsid w:val="009A6C3C"/>
    <w:rsid w:val="009A7231"/>
    <w:rsid w:val="009B0396"/>
    <w:rsid w:val="009B076B"/>
    <w:rsid w:val="009B228E"/>
    <w:rsid w:val="009B22A4"/>
    <w:rsid w:val="009B3402"/>
    <w:rsid w:val="009B54EF"/>
    <w:rsid w:val="009B5DBD"/>
    <w:rsid w:val="009B70B6"/>
    <w:rsid w:val="009B71A5"/>
    <w:rsid w:val="009B7E2D"/>
    <w:rsid w:val="009C02AB"/>
    <w:rsid w:val="009C1275"/>
    <w:rsid w:val="009C1B58"/>
    <w:rsid w:val="009C28DB"/>
    <w:rsid w:val="009C2FB6"/>
    <w:rsid w:val="009C34DC"/>
    <w:rsid w:val="009C4378"/>
    <w:rsid w:val="009C4418"/>
    <w:rsid w:val="009C4627"/>
    <w:rsid w:val="009C4827"/>
    <w:rsid w:val="009C5E4F"/>
    <w:rsid w:val="009C6E92"/>
    <w:rsid w:val="009C70AD"/>
    <w:rsid w:val="009C7669"/>
    <w:rsid w:val="009C7EFC"/>
    <w:rsid w:val="009D0090"/>
    <w:rsid w:val="009D0D8E"/>
    <w:rsid w:val="009D22E2"/>
    <w:rsid w:val="009D2B1E"/>
    <w:rsid w:val="009D2DF8"/>
    <w:rsid w:val="009D3AF6"/>
    <w:rsid w:val="009D3B8B"/>
    <w:rsid w:val="009D4C93"/>
    <w:rsid w:val="009D4CAC"/>
    <w:rsid w:val="009D4F91"/>
    <w:rsid w:val="009D70E9"/>
    <w:rsid w:val="009D751E"/>
    <w:rsid w:val="009E0ED6"/>
    <w:rsid w:val="009E18DF"/>
    <w:rsid w:val="009E1923"/>
    <w:rsid w:val="009E307E"/>
    <w:rsid w:val="009E42E3"/>
    <w:rsid w:val="009E4757"/>
    <w:rsid w:val="009E570E"/>
    <w:rsid w:val="009E691D"/>
    <w:rsid w:val="009E7537"/>
    <w:rsid w:val="009E7716"/>
    <w:rsid w:val="009E7CC5"/>
    <w:rsid w:val="009F0BEA"/>
    <w:rsid w:val="009F1B25"/>
    <w:rsid w:val="009F3789"/>
    <w:rsid w:val="009F4E28"/>
    <w:rsid w:val="009F6A3F"/>
    <w:rsid w:val="00A004A6"/>
    <w:rsid w:val="00A00E70"/>
    <w:rsid w:val="00A01A08"/>
    <w:rsid w:val="00A054C3"/>
    <w:rsid w:val="00A05B9D"/>
    <w:rsid w:val="00A0678A"/>
    <w:rsid w:val="00A06FBC"/>
    <w:rsid w:val="00A107BA"/>
    <w:rsid w:val="00A11570"/>
    <w:rsid w:val="00A123F1"/>
    <w:rsid w:val="00A12A88"/>
    <w:rsid w:val="00A14052"/>
    <w:rsid w:val="00A141E4"/>
    <w:rsid w:val="00A142C8"/>
    <w:rsid w:val="00A1546D"/>
    <w:rsid w:val="00A15E91"/>
    <w:rsid w:val="00A17F18"/>
    <w:rsid w:val="00A20182"/>
    <w:rsid w:val="00A202C4"/>
    <w:rsid w:val="00A20352"/>
    <w:rsid w:val="00A23E8C"/>
    <w:rsid w:val="00A24430"/>
    <w:rsid w:val="00A259D6"/>
    <w:rsid w:val="00A30D1E"/>
    <w:rsid w:val="00A31712"/>
    <w:rsid w:val="00A319A6"/>
    <w:rsid w:val="00A326A6"/>
    <w:rsid w:val="00A40068"/>
    <w:rsid w:val="00A4027C"/>
    <w:rsid w:val="00A40EDF"/>
    <w:rsid w:val="00A4162D"/>
    <w:rsid w:val="00A41B5F"/>
    <w:rsid w:val="00A42AF9"/>
    <w:rsid w:val="00A433AB"/>
    <w:rsid w:val="00A447F8"/>
    <w:rsid w:val="00A45141"/>
    <w:rsid w:val="00A46531"/>
    <w:rsid w:val="00A4675B"/>
    <w:rsid w:val="00A46809"/>
    <w:rsid w:val="00A50440"/>
    <w:rsid w:val="00A513DD"/>
    <w:rsid w:val="00A52191"/>
    <w:rsid w:val="00A521F4"/>
    <w:rsid w:val="00A53A77"/>
    <w:rsid w:val="00A562F8"/>
    <w:rsid w:val="00A57253"/>
    <w:rsid w:val="00A5740D"/>
    <w:rsid w:val="00A60489"/>
    <w:rsid w:val="00A60E79"/>
    <w:rsid w:val="00A61D85"/>
    <w:rsid w:val="00A6378D"/>
    <w:rsid w:val="00A64C16"/>
    <w:rsid w:val="00A64ECD"/>
    <w:rsid w:val="00A65EC2"/>
    <w:rsid w:val="00A65FC7"/>
    <w:rsid w:val="00A66199"/>
    <w:rsid w:val="00A66F72"/>
    <w:rsid w:val="00A67A9C"/>
    <w:rsid w:val="00A70C47"/>
    <w:rsid w:val="00A71402"/>
    <w:rsid w:val="00A71CF7"/>
    <w:rsid w:val="00A72204"/>
    <w:rsid w:val="00A72DE1"/>
    <w:rsid w:val="00A73EE6"/>
    <w:rsid w:val="00A74574"/>
    <w:rsid w:val="00A74951"/>
    <w:rsid w:val="00A7604E"/>
    <w:rsid w:val="00A77171"/>
    <w:rsid w:val="00A777BE"/>
    <w:rsid w:val="00A77887"/>
    <w:rsid w:val="00A828AC"/>
    <w:rsid w:val="00A82F4F"/>
    <w:rsid w:val="00A851F1"/>
    <w:rsid w:val="00A85DE2"/>
    <w:rsid w:val="00A86086"/>
    <w:rsid w:val="00A86C5C"/>
    <w:rsid w:val="00A874B1"/>
    <w:rsid w:val="00A8773B"/>
    <w:rsid w:val="00A87756"/>
    <w:rsid w:val="00A90DE5"/>
    <w:rsid w:val="00A90ECA"/>
    <w:rsid w:val="00A92ABA"/>
    <w:rsid w:val="00A92BEC"/>
    <w:rsid w:val="00A93535"/>
    <w:rsid w:val="00A947DA"/>
    <w:rsid w:val="00A948C5"/>
    <w:rsid w:val="00A95E1E"/>
    <w:rsid w:val="00A96382"/>
    <w:rsid w:val="00A9746B"/>
    <w:rsid w:val="00AA175C"/>
    <w:rsid w:val="00AA348B"/>
    <w:rsid w:val="00AA422C"/>
    <w:rsid w:val="00AA42E1"/>
    <w:rsid w:val="00AA4569"/>
    <w:rsid w:val="00AA4CD9"/>
    <w:rsid w:val="00AA5BCF"/>
    <w:rsid w:val="00AB1271"/>
    <w:rsid w:val="00AB1B49"/>
    <w:rsid w:val="00AB24DE"/>
    <w:rsid w:val="00AB27C4"/>
    <w:rsid w:val="00AB4497"/>
    <w:rsid w:val="00AB64BB"/>
    <w:rsid w:val="00AB71D0"/>
    <w:rsid w:val="00AB7554"/>
    <w:rsid w:val="00AB75B3"/>
    <w:rsid w:val="00AC003A"/>
    <w:rsid w:val="00AC0656"/>
    <w:rsid w:val="00AC0825"/>
    <w:rsid w:val="00AC0B74"/>
    <w:rsid w:val="00AC3B23"/>
    <w:rsid w:val="00AC5026"/>
    <w:rsid w:val="00AC5443"/>
    <w:rsid w:val="00AC5752"/>
    <w:rsid w:val="00AC577C"/>
    <w:rsid w:val="00AC637F"/>
    <w:rsid w:val="00AC76D3"/>
    <w:rsid w:val="00AD1270"/>
    <w:rsid w:val="00AD1B57"/>
    <w:rsid w:val="00AD4567"/>
    <w:rsid w:val="00AD488D"/>
    <w:rsid w:val="00AD4A88"/>
    <w:rsid w:val="00AD4D0E"/>
    <w:rsid w:val="00AD5133"/>
    <w:rsid w:val="00AD57FD"/>
    <w:rsid w:val="00AD5D6D"/>
    <w:rsid w:val="00AD7650"/>
    <w:rsid w:val="00AD7F55"/>
    <w:rsid w:val="00AE0F28"/>
    <w:rsid w:val="00AE10FF"/>
    <w:rsid w:val="00AE2631"/>
    <w:rsid w:val="00AE2F9E"/>
    <w:rsid w:val="00AE3375"/>
    <w:rsid w:val="00AE35A4"/>
    <w:rsid w:val="00AE54C8"/>
    <w:rsid w:val="00AE6EEA"/>
    <w:rsid w:val="00AF016A"/>
    <w:rsid w:val="00AF0373"/>
    <w:rsid w:val="00AF0625"/>
    <w:rsid w:val="00AF1DBC"/>
    <w:rsid w:val="00AF3544"/>
    <w:rsid w:val="00AF3A74"/>
    <w:rsid w:val="00AF41AB"/>
    <w:rsid w:val="00AF4EC4"/>
    <w:rsid w:val="00AF548A"/>
    <w:rsid w:val="00AF5B18"/>
    <w:rsid w:val="00AF5EAF"/>
    <w:rsid w:val="00AF66E8"/>
    <w:rsid w:val="00AF68CD"/>
    <w:rsid w:val="00AF6B4C"/>
    <w:rsid w:val="00AF7506"/>
    <w:rsid w:val="00B01329"/>
    <w:rsid w:val="00B031EE"/>
    <w:rsid w:val="00B034E6"/>
    <w:rsid w:val="00B03C5A"/>
    <w:rsid w:val="00B04A6B"/>
    <w:rsid w:val="00B04DFA"/>
    <w:rsid w:val="00B04E6F"/>
    <w:rsid w:val="00B05462"/>
    <w:rsid w:val="00B0691F"/>
    <w:rsid w:val="00B07B03"/>
    <w:rsid w:val="00B07F28"/>
    <w:rsid w:val="00B100E0"/>
    <w:rsid w:val="00B118B4"/>
    <w:rsid w:val="00B11D6D"/>
    <w:rsid w:val="00B15226"/>
    <w:rsid w:val="00B16178"/>
    <w:rsid w:val="00B171E8"/>
    <w:rsid w:val="00B21164"/>
    <w:rsid w:val="00B21273"/>
    <w:rsid w:val="00B21860"/>
    <w:rsid w:val="00B22083"/>
    <w:rsid w:val="00B23D74"/>
    <w:rsid w:val="00B24385"/>
    <w:rsid w:val="00B2475E"/>
    <w:rsid w:val="00B24C11"/>
    <w:rsid w:val="00B258B8"/>
    <w:rsid w:val="00B25AF0"/>
    <w:rsid w:val="00B2656B"/>
    <w:rsid w:val="00B26FC3"/>
    <w:rsid w:val="00B305AC"/>
    <w:rsid w:val="00B30733"/>
    <w:rsid w:val="00B30D4A"/>
    <w:rsid w:val="00B315BD"/>
    <w:rsid w:val="00B323D4"/>
    <w:rsid w:val="00B32FD8"/>
    <w:rsid w:val="00B33D52"/>
    <w:rsid w:val="00B356BF"/>
    <w:rsid w:val="00B36A42"/>
    <w:rsid w:val="00B376BA"/>
    <w:rsid w:val="00B40BC6"/>
    <w:rsid w:val="00B413A4"/>
    <w:rsid w:val="00B41827"/>
    <w:rsid w:val="00B43E2F"/>
    <w:rsid w:val="00B44F88"/>
    <w:rsid w:val="00B463C6"/>
    <w:rsid w:val="00B47EE8"/>
    <w:rsid w:val="00B509C6"/>
    <w:rsid w:val="00B510FA"/>
    <w:rsid w:val="00B51A00"/>
    <w:rsid w:val="00B56206"/>
    <w:rsid w:val="00B5665D"/>
    <w:rsid w:val="00B577E9"/>
    <w:rsid w:val="00B5789F"/>
    <w:rsid w:val="00B60000"/>
    <w:rsid w:val="00B6046E"/>
    <w:rsid w:val="00B61A69"/>
    <w:rsid w:val="00B61AB6"/>
    <w:rsid w:val="00B61B7C"/>
    <w:rsid w:val="00B61E67"/>
    <w:rsid w:val="00B6350B"/>
    <w:rsid w:val="00B6406F"/>
    <w:rsid w:val="00B64303"/>
    <w:rsid w:val="00B64A8A"/>
    <w:rsid w:val="00B651F0"/>
    <w:rsid w:val="00B65DF7"/>
    <w:rsid w:val="00B668D8"/>
    <w:rsid w:val="00B700E8"/>
    <w:rsid w:val="00B707FC"/>
    <w:rsid w:val="00B71BA6"/>
    <w:rsid w:val="00B723E8"/>
    <w:rsid w:val="00B72435"/>
    <w:rsid w:val="00B731D6"/>
    <w:rsid w:val="00B73EC6"/>
    <w:rsid w:val="00B74204"/>
    <w:rsid w:val="00B80321"/>
    <w:rsid w:val="00B83609"/>
    <w:rsid w:val="00B84564"/>
    <w:rsid w:val="00B857A5"/>
    <w:rsid w:val="00B85D1B"/>
    <w:rsid w:val="00B932E9"/>
    <w:rsid w:val="00B93E9A"/>
    <w:rsid w:val="00B9681C"/>
    <w:rsid w:val="00B97A1E"/>
    <w:rsid w:val="00BA0799"/>
    <w:rsid w:val="00BA0C77"/>
    <w:rsid w:val="00BA1209"/>
    <w:rsid w:val="00BA1374"/>
    <w:rsid w:val="00BA2A61"/>
    <w:rsid w:val="00BA3133"/>
    <w:rsid w:val="00BA6340"/>
    <w:rsid w:val="00BA77B8"/>
    <w:rsid w:val="00BA7809"/>
    <w:rsid w:val="00BB0478"/>
    <w:rsid w:val="00BB04B9"/>
    <w:rsid w:val="00BB06B5"/>
    <w:rsid w:val="00BB0F8E"/>
    <w:rsid w:val="00BB2B7A"/>
    <w:rsid w:val="00BB30F2"/>
    <w:rsid w:val="00BB406A"/>
    <w:rsid w:val="00BB471C"/>
    <w:rsid w:val="00BB4A2A"/>
    <w:rsid w:val="00BB686D"/>
    <w:rsid w:val="00BB6A9C"/>
    <w:rsid w:val="00BB7CBF"/>
    <w:rsid w:val="00BC0850"/>
    <w:rsid w:val="00BC23E7"/>
    <w:rsid w:val="00BC2B4B"/>
    <w:rsid w:val="00BC38A5"/>
    <w:rsid w:val="00BC3E11"/>
    <w:rsid w:val="00BC4050"/>
    <w:rsid w:val="00BC4947"/>
    <w:rsid w:val="00BC640F"/>
    <w:rsid w:val="00BC677C"/>
    <w:rsid w:val="00BC6A3D"/>
    <w:rsid w:val="00BC6D4F"/>
    <w:rsid w:val="00BC76F1"/>
    <w:rsid w:val="00BC7B4B"/>
    <w:rsid w:val="00BD056F"/>
    <w:rsid w:val="00BD1942"/>
    <w:rsid w:val="00BD19D6"/>
    <w:rsid w:val="00BD2935"/>
    <w:rsid w:val="00BD2E41"/>
    <w:rsid w:val="00BD3878"/>
    <w:rsid w:val="00BD5914"/>
    <w:rsid w:val="00BD66CC"/>
    <w:rsid w:val="00BD732D"/>
    <w:rsid w:val="00BE215C"/>
    <w:rsid w:val="00BE251A"/>
    <w:rsid w:val="00BE276F"/>
    <w:rsid w:val="00BE2C45"/>
    <w:rsid w:val="00BE31AE"/>
    <w:rsid w:val="00BE4AFB"/>
    <w:rsid w:val="00BE6334"/>
    <w:rsid w:val="00BE6ED6"/>
    <w:rsid w:val="00BE7ECB"/>
    <w:rsid w:val="00BF0368"/>
    <w:rsid w:val="00BF0F8F"/>
    <w:rsid w:val="00BF1D40"/>
    <w:rsid w:val="00BF2A01"/>
    <w:rsid w:val="00BF3A7C"/>
    <w:rsid w:val="00BF3F46"/>
    <w:rsid w:val="00BF42BD"/>
    <w:rsid w:val="00BF4B5F"/>
    <w:rsid w:val="00BF4E07"/>
    <w:rsid w:val="00BF4E5B"/>
    <w:rsid w:val="00BF5B2B"/>
    <w:rsid w:val="00BF5FE1"/>
    <w:rsid w:val="00BF65C4"/>
    <w:rsid w:val="00C00253"/>
    <w:rsid w:val="00C0049B"/>
    <w:rsid w:val="00C0051B"/>
    <w:rsid w:val="00C01760"/>
    <w:rsid w:val="00C02272"/>
    <w:rsid w:val="00C03177"/>
    <w:rsid w:val="00C03A2E"/>
    <w:rsid w:val="00C04E99"/>
    <w:rsid w:val="00C04EE2"/>
    <w:rsid w:val="00C06892"/>
    <w:rsid w:val="00C07529"/>
    <w:rsid w:val="00C075DA"/>
    <w:rsid w:val="00C1175D"/>
    <w:rsid w:val="00C11BD9"/>
    <w:rsid w:val="00C178DD"/>
    <w:rsid w:val="00C20635"/>
    <w:rsid w:val="00C207EF"/>
    <w:rsid w:val="00C20D8C"/>
    <w:rsid w:val="00C21B9D"/>
    <w:rsid w:val="00C23822"/>
    <w:rsid w:val="00C23A9C"/>
    <w:rsid w:val="00C23DDC"/>
    <w:rsid w:val="00C24221"/>
    <w:rsid w:val="00C255AC"/>
    <w:rsid w:val="00C26932"/>
    <w:rsid w:val="00C27ADE"/>
    <w:rsid w:val="00C30EB4"/>
    <w:rsid w:val="00C31F75"/>
    <w:rsid w:val="00C33B2D"/>
    <w:rsid w:val="00C355AD"/>
    <w:rsid w:val="00C3634D"/>
    <w:rsid w:val="00C37E8B"/>
    <w:rsid w:val="00C40E43"/>
    <w:rsid w:val="00C41600"/>
    <w:rsid w:val="00C41D2D"/>
    <w:rsid w:val="00C42344"/>
    <w:rsid w:val="00C44A0F"/>
    <w:rsid w:val="00C45CC6"/>
    <w:rsid w:val="00C47115"/>
    <w:rsid w:val="00C51C16"/>
    <w:rsid w:val="00C521E8"/>
    <w:rsid w:val="00C52906"/>
    <w:rsid w:val="00C52AC0"/>
    <w:rsid w:val="00C52BFC"/>
    <w:rsid w:val="00C538B5"/>
    <w:rsid w:val="00C53EF9"/>
    <w:rsid w:val="00C55371"/>
    <w:rsid w:val="00C553D9"/>
    <w:rsid w:val="00C55EBF"/>
    <w:rsid w:val="00C56E79"/>
    <w:rsid w:val="00C56F84"/>
    <w:rsid w:val="00C5711C"/>
    <w:rsid w:val="00C600ED"/>
    <w:rsid w:val="00C6132D"/>
    <w:rsid w:val="00C61DB3"/>
    <w:rsid w:val="00C62D6D"/>
    <w:rsid w:val="00C63981"/>
    <w:rsid w:val="00C640C9"/>
    <w:rsid w:val="00C65132"/>
    <w:rsid w:val="00C674F8"/>
    <w:rsid w:val="00C67870"/>
    <w:rsid w:val="00C67DED"/>
    <w:rsid w:val="00C70404"/>
    <w:rsid w:val="00C711AD"/>
    <w:rsid w:val="00C72658"/>
    <w:rsid w:val="00C73C74"/>
    <w:rsid w:val="00C73DB2"/>
    <w:rsid w:val="00C74879"/>
    <w:rsid w:val="00C74C46"/>
    <w:rsid w:val="00C74D10"/>
    <w:rsid w:val="00C754B9"/>
    <w:rsid w:val="00C76522"/>
    <w:rsid w:val="00C7673F"/>
    <w:rsid w:val="00C77044"/>
    <w:rsid w:val="00C7743C"/>
    <w:rsid w:val="00C800FA"/>
    <w:rsid w:val="00C81892"/>
    <w:rsid w:val="00C81B7D"/>
    <w:rsid w:val="00C81C28"/>
    <w:rsid w:val="00C81EE1"/>
    <w:rsid w:val="00C82070"/>
    <w:rsid w:val="00C825D3"/>
    <w:rsid w:val="00C82813"/>
    <w:rsid w:val="00C84374"/>
    <w:rsid w:val="00C8498C"/>
    <w:rsid w:val="00C84D83"/>
    <w:rsid w:val="00C86A56"/>
    <w:rsid w:val="00C90FE5"/>
    <w:rsid w:val="00C9124D"/>
    <w:rsid w:val="00C94AE1"/>
    <w:rsid w:val="00C94BAF"/>
    <w:rsid w:val="00C953CB"/>
    <w:rsid w:val="00C970FE"/>
    <w:rsid w:val="00C97A53"/>
    <w:rsid w:val="00CA03BA"/>
    <w:rsid w:val="00CA2274"/>
    <w:rsid w:val="00CA2EBE"/>
    <w:rsid w:val="00CA3069"/>
    <w:rsid w:val="00CA464F"/>
    <w:rsid w:val="00CA62DA"/>
    <w:rsid w:val="00CA6C5B"/>
    <w:rsid w:val="00CA770A"/>
    <w:rsid w:val="00CB02D9"/>
    <w:rsid w:val="00CB082A"/>
    <w:rsid w:val="00CB141A"/>
    <w:rsid w:val="00CB23AA"/>
    <w:rsid w:val="00CB24D9"/>
    <w:rsid w:val="00CB24FA"/>
    <w:rsid w:val="00CB2618"/>
    <w:rsid w:val="00CB3DAA"/>
    <w:rsid w:val="00CB559D"/>
    <w:rsid w:val="00CB589D"/>
    <w:rsid w:val="00CB7073"/>
    <w:rsid w:val="00CC0548"/>
    <w:rsid w:val="00CC0BDF"/>
    <w:rsid w:val="00CC1F52"/>
    <w:rsid w:val="00CC27E4"/>
    <w:rsid w:val="00CC28B8"/>
    <w:rsid w:val="00CC2D9B"/>
    <w:rsid w:val="00CC3295"/>
    <w:rsid w:val="00CC3CC5"/>
    <w:rsid w:val="00CC4342"/>
    <w:rsid w:val="00CC47DA"/>
    <w:rsid w:val="00CC5D39"/>
    <w:rsid w:val="00CC691C"/>
    <w:rsid w:val="00CC6DF3"/>
    <w:rsid w:val="00CC6E7E"/>
    <w:rsid w:val="00CC7EAE"/>
    <w:rsid w:val="00CD0FDD"/>
    <w:rsid w:val="00CD10B3"/>
    <w:rsid w:val="00CD155E"/>
    <w:rsid w:val="00CD2574"/>
    <w:rsid w:val="00CD2ACB"/>
    <w:rsid w:val="00CD3B07"/>
    <w:rsid w:val="00CD3B3D"/>
    <w:rsid w:val="00CD5270"/>
    <w:rsid w:val="00CD6F0B"/>
    <w:rsid w:val="00CD6F9A"/>
    <w:rsid w:val="00CD7DB3"/>
    <w:rsid w:val="00CE0990"/>
    <w:rsid w:val="00CE0F23"/>
    <w:rsid w:val="00CE11AE"/>
    <w:rsid w:val="00CE18B7"/>
    <w:rsid w:val="00CE36A7"/>
    <w:rsid w:val="00CE51C1"/>
    <w:rsid w:val="00CE5859"/>
    <w:rsid w:val="00CE6329"/>
    <w:rsid w:val="00CE654E"/>
    <w:rsid w:val="00CE75D5"/>
    <w:rsid w:val="00CE7C9D"/>
    <w:rsid w:val="00CF1014"/>
    <w:rsid w:val="00CF3E99"/>
    <w:rsid w:val="00CF4359"/>
    <w:rsid w:val="00CF5370"/>
    <w:rsid w:val="00CF58C2"/>
    <w:rsid w:val="00CF6D63"/>
    <w:rsid w:val="00CF7A09"/>
    <w:rsid w:val="00D00271"/>
    <w:rsid w:val="00D00346"/>
    <w:rsid w:val="00D019FA"/>
    <w:rsid w:val="00D02426"/>
    <w:rsid w:val="00D0257A"/>
    <w:rsid w:val="00D0661C"/>
    <w:rsid w:val="00D07A8F"/>
    <w:rsid w:val="00D10327"/>
    <w:rsid w:val="00D1075A"/>
    <w:rsid w:val="00D11332"/>
    <w:rsid w:val="00D118AE"/>
    <w:rsid w:val="00D11E6E"/>
    <w:rsid w:val="00D13316"/>
    <w:rsid w:val="00D13D49"/>
    <w:rsid w:val="00D148EB"/>
    <w:rsid w:val="00D14C2E"/>
    <w:rsid w:val="00D14DC0"/>
    <w:rsid w:val="00D14DFF"/>
    <w:rsid w:val="00D165D0"/>
    <w:rsid w:val="00D21B2C"/>
    <w:rsid w:val="00D21D44"/>
    <w:rsid w:val="00D25ED4"/>
    <w:rsid w:val="00D2627E"/>
    <w:rsid w:val="00D26769"/>
    <w:rsid w:val="00D27F38"/>
    <w:rsid w:val="00D30ABE"/>
    <w:rsid w:val="00D30F53"/>
    <w:rsid w:val="00D32044"/>
    <w:rsid w:val="00D3245C"/>
    <w:rsid w:val="00D32479"/>
    <w:rsid w:val="00D33131"/>
    <w:rsid w:val="00D33817"/>
    <w:rsid w:val="00D3464D"/>
    <w:rsid w:val="00D34D4E"/>
    <w:rsid w:val="00D35181"/>
    <w:rsid w:val="00D35613"/>
    <w:rsid w:val="00D35749"/>
    <w:rsid w:val="00D35E4B"/>
    <w:rsid w:val="00D36ECD"/>
    <w:rsid w:val="00D370E1"/>
    <w:rsid w:val="00D37126"/>
    <w:rsid w:val="00D37796"/>
    <w:rsid w:val="00D37B11"/>
    <w:rsid w:val="00D40645"/>
    <w:rsid w:val="00D4095E"/>
    <w:rsid w:val="00D40AC3"/>
    <w:rsid w:val="00D4115A"/>
    <w:rsid w:val="00D41BFE"/>
    <w:rsid w:val="00D42F48"/>
    <w:rsid w:val="00D46936"/>
    <w:rsid w:val="00D47892"/>
    <w:rsid w:val="00D51565"/>
    <w:rsid w:val="00D517E4"/>
    <w:rsid w:val="00D51E9E"/>
    <w:rsid w:val="00D53602"/>
    <w:rsid w:val="00D53AFC"/>
    <w:rsid w:val="00D55675"/>
    <w:rsid w:val="00D55C6F"/>
    <w:rsid w:val="00D6111F"/>
    <w:rsid w:val="00D61169"/>
    <w:rsid w:val="00D61A3A"/>
    <w:rsid w:val="00D61E86"/>
    <w:rsid w:val="00D62114"/>
    <w:rsid w:val="00D63203"/>
    <w:rsid w:val="00D6468E"/>
    <w:rsid w:val="00D65358"/>
    <w:rsid w:val="00D65757"/>
    <w:rsid w:val="00D66FC6"/>
    <w:rsid w:val="00D67279"/>
    <w:rsid w:val="00D67CD5"/>
    <w:rsid w:val="00D70E65"/>
    <w:rsid w:val="00D710E0"/>
    <w:rsid w:val="00D727BC"/>
    <w:rsid w:val="00D72EC8"/>
    <w:rsid w:val="00D75EDE"/>
    <w:rsid w:val="00D75FDD"/>
    <w:rsid w:val="00D76800"/>
    <w:rsid w:val="00D775F7"/>
    <w:rsid w:val="00D80953"/>
    <w:rsid w:val="00D80C16"/>
    <w:rsid w:val="00D82621"/>
    <w:rsid w:val="00D82ACD"/>
    <w:rsid w:val="00D86762"/>
    <w:rsid w:val="00D871D0"/>
    <w:rsid w:val="00D876F7"/>
    <w:rsid w:val="00D90773"/>
    <w:rsid w:val="00D90AA2"/>
    <w:rsid w:val="00D91382"/>
    <w:rsid w:val="00D9175A"/>
    <w:rsid w:val="00D92D51"/>
    <w:rsid w:val="00D94B73"/>
    <w:rsid w:val="00D94E10"/>
    <w:rsid w:val="00D95BA0"/>
    <w:rsid w:val="00D95C36"/>
    <w:rsid w:val="00D9667C"/>
    <w:rsid w:val="00DA09B7"/>
    <w:rsid w:val="00DA0CBF"/>
    <w:rsid w:val="00DA19AA"/>
    <w:rsid w:val="00DA26E2"/>
    <w:rsid w:val="00DA3E26"/>
    <w:rsid w:val="00DA4729"/>
    <w:rsid w:val="00DA47B9"/>
    <w:rsid w:val="00DA61B4"/>
    <w:rsid w:val="00DA6D51"/>
    <w:rsid w:val="00DB08DA"/>
    <w:rsid w:val="00DB2807"/>
    <w:rsid w:val="00DB49DF"/>
    <w:rsid w:val="00DB59CF"/>
    <w:rsid w:val="00DB7690"/>
    <w:rsid w:val="00DC00E6"/>
    <w:rsid w:val="00DC0750"/>
    <w:rsid w:val="00DC20FB"/>
    <w:rsid w:val="00DC2479"/>
    <w:rsid w:val="00DC26D1"/>
    <w:rsid w:val="00DC2C56"/>
    <w:rsid w:val="00DC2F36"/>
    <w:rsid w:val="00DC3792"/>
    <w:rsid w:val="00DC4A1C"/>
    <w:rsid w:val="00DC4ECA"/>
    <w:rsid w:val="00DC5AC8"/>
    <w:rsid w:val="00DC5C54"/>
    <w:rsid w:val="00DC5E01"/>
    <w:rsid w:val="00DC5E0A"/>
    <w:rsid w:val="00DC67BF"/>
    <w:rsid w:val="00DC6EFD"/>
    <w:rsid w:val="00DC737B"/>
    <w:rsid w:val="00DD0AAD"/>
    <w:rsid w:val="00DD2C94"/>
    <w:rsid w:val="00DD3022"/>
    <w:rsid w:val="00DD37BC"/>
    <w:rsid w:val="00DD392F"/>
    <w:rsid w:val="00DD44E4"/>
    <w:rsid w:val="00DD44F6"/>
    <w:rsid w:val="00DD494B"/>
    <w:rsid w:val="00DD74FF"/>
    <w:rsid w:val="00DD7ECD"/>
    <w:rsid w:val="00DE0C04"/>
    <w:rsid w:val="00DE0C1F"/>
    <w:rsid w:val="00DE213F"/>
    <w:rsid w:val="00DE2504"/>
    <w:rsid w:val="00DE2A41"/>
    <w:rsid w:val="00DE4D1C"/>
    <w:rsid w:val="00DE600F"/>
    <w:rsid w:val="00DE77D1"/>
    <w:rsid w:val="00DE7AE5"/>
    <w:rsid w:val="00DE7B1B"/>
    <w:rsid w:val="00DF0107"/>
    <w:rsid w:val="00DF0A53"/>
    <w:rsid w:val="00DF1634"/>
    <w:rsid w:val="00DF21C2"/>
    <w:rsid w:val="00DF2C26"/>
    <w:rsid w:val="00DF3364"/>
    <w:rsid w:val="00DF3520"/>
    <w:rsid w:val="00DF388E"/>
    <w:rsid w:val="00DF3CF7"/>
    <w:rsid w:val="00DF48F6"/>
    <w:rsid w:val="00DF4E0A"/>
    <w:rsid w:val="00DF5364"/>
    <w:rsid w:val="00DF5E67"/>
    <w:rsid w:val="00DF6AB7"/>
    <w:rsid w:val="00DF7241"/>
    <w:rsid w:val="00E004AA"/>
    <w:rsid w:val="00E013F2"/>
    <w:rsid w:val="00E018AF"/>
    <w:rsid w:val="00E03028"/>
    <w:rsid w:val="00E0391F"/>
    <w:rsid w:val="00E03AC5"/>
    <w:rsid w:val="00E058FB"/>
    <w:rsid w:val="00E0637F"/>
    <w:rsid w:val="00E06F36"/>
    <w:rsid w:val="00E07BAC"/>
    <w:rsid w:val="00E117F4"/>
    <w:rsid w:val="00E122E9"/>
    <w:rsid w:val="00E160F3"/>
    <w:rsid w:val="00E17252"/>
    <w:rsid w:val="00E226A7"/>
    <w:rsid w:val="00E2292C"/>
    <w:rsid w:val="00E24776"/>
    <w:rsid w:val="00E25687"/>
    <w:rsid w:val="00E264B1"/>
    <w:rsid w:val="00E26C61"/>
    <w:rsid w:val="00E27ABC"/>
    <w:rsid w:val="00E30910"/>
    <w:rsid w:val="00E30D8D"/>
    <w:rsid w:val="00E311EB"/>
    <w:rsid w:val="00E32CAC"/>
    <w:rsid w:val="00E32CC8"/>
    <w:rsid w:val="00E32E0D"/>
    <w:rsid w:val="00E342EE"/>
    <w:rsid w:val="00E352CA"/>
    <w:rsid w:val="00E35425"/>
    <w:rsid w:val="00E35A76"/>
    <w:rsid w:val="00E35F83"/>
    <w:rsid w:val="00E36D31"/>
    <w:rsid w:val="00E37B21"/>
    <w:rsid w:val="00E37E51"/>
    <w:rsid w:val="00E41D52"/>
    <w:rsid w:val="00E42516"/>
    <w:rsid w:val="00E43DFD"/>
    <w:rsid w:val="00E465A0"/>
    <w:rsid w:val="00E47518"/>
    <w:rsid w:val="00E50429"/>
    <w:rsid w:val="00E5090E"/>
    <w:rsid w:val="00E50D01"/>
    <w:rsid w:val="00E524DC"/>
    <w:rsid w:val="00E5263B"/>
    <w:rsid w:val="00E52904"/>
    <w:rsid w:val="00E5328F"/>
    <w:rsid w:val="00E53365"/>
    <w:rsid w:val="00E53435"/>
    <w:rsid w:val="00E53CCE"/>
    <w:rsid w:val="00E5447F"/>
    <w:rsid w:val="00E549A5"/>
    <w:rsid w:val="00E55A1C"/>
    <w:rsid w:val="00E573D4"/>
    <w:rsid w:val="00E60964"/>
    <w:rsid w:val="00E620EF"/>
    <w:rsid w:val="00E63658"/>
    <w:rsid w:val="00E6425D"/>
    <w:rsid w:val="00E644D4"/>
    <w:rsid w:val="00E654C4"/>
    <w:rsid w:val="00E65655"/>
    <w:rsid w:val="00E6605E"/>
    <w:rsid w:val="00E662C9"/>
    <w:rsid w:val="00E67378"/>
    <w:rsid w:val="00E71784"/>
    <w:rsid w:val="00E7194E"/>
    <w:rsid w:val="00E74263"/>
    <w:rsid w:val="00E7534D"/>
    <w:rsid w:val="00E75517"/>
    <w:rsid w:val="00E75552"/>
    <w:rsid w:val="00E76BD5"/>
    <w:rsid w:val="00E8077F"/>
    <w:rsid w:val="00E80D77"/>
    <w:rsid w:val="00E8197B"/>
    <w:rsid w:val="00E820C3"/>
    <w:rsid w:val="00E822C5"/>
    <w:rsid w:val="00E83E2C"/>
    <w:rsid w:val="00E844FE"/>
    <w:rsid w:val="00E84657"/>
    <w:rsid w:val="00E85151"/>
    <w:rsid w:val="00E85349"/>
    <w:rsid w:val="00E867D3"/>
    <w:rsid w:val="00E877BC"/>
    <w:rsid w:val="00E909F3"/>
    <w:rsid w:val="00E90CC2"/>
    <w:rsid w:val="00E919A2"/>
    <w:rsid w:val="00E920FF"/>
    <w:rsid w:val="00E921C6"/>
    <w:rsid w:val="00E92D96"/>
    <w:rsid w:val="00E93DE8"/>
    <w:rsid w:val="00E93EC5"/>
    <w:rsid w:val="00E93F09"/>
    <w:rsid w:val="00E94058"/>
    <w:rsid w:val="00E94EDD"/>
    <w:rsid w:val="00E95A28"/>
    <w:rsid w:val="00E960FD"/>
    <w:rsid w:val="00EA0E6D"/>
    <w:rsid w:val="00EA0EEF"/>
    <w:rsid w:val="00EA230E"/>
    <w:rsid w:val="00EA3AC3"/>
    <w:rsid w:val="00EA3ED7"/>
    <w:rsid w:val="00EA4D60"/>
    <w:rsid w:val="00EA5489"/>
    <w:rsid w:val="00EA6E56"/>
    <w:rsid w:val="00EA767A"/>
    <w:rsid w:val="00EB030D"/>
    <w:rsid w:val="00EB038A"/>
    <w:rsid w:val="00EB1448"/>
    <w:rsid w:val="00EB1704"/>
    <w:rsid w:val="00EB2B9C"/>
    <w:rsid w:val="00EB4007"/>
    <w:rsid w:val="00EB4048"/>
    <w:rsid w:val="00EB48DC"/>
    <w:rsid w:val="00EB5F7B"/>
    <w:rsid w:val="00EB6356"/>
    <w:rsid w:val="00EB652D"/>
    <w:rsid w:val="00EB7D9E"/>
    <w:rsid w:val="00EC02B1"/>
    <w:rsid w:val="00EC3715"/>
    <w:rsid w:val="00EC3D8C"/>
    <w:rsid w:val="00EC4F06"/>
    <w:rsid w:val="00EC7EBC"/>
    <w:rsid w:val="00ED10A5"/>
    <w:rsid w:val="00ED2B14"/>
    <w:rsid w:val="00ED2E2D"/>
    <w:rsid w:val="00ED64AA"/>
    <w:rsid w:val="00ED73AE"/>
    <w:rsid w:val="00ED7F44"/>
    <w:rsid w:val="00EE001A"/>
    <w:rsid w:val="00EE0289"/>
    <w:rsid w:val="00EE1249"/>
    <w:rsid w:val="00EE24C8"/>
    <w:rsid w:val="00EE2683"/>
    <w:rsid w:val="00EE3794"/>
    <w:rsid w:val="00EE3D92"/>
    <w:rsid w:val="00EE40EB"/>
    <w:rsid w:val="00EE545B"/>
    <w:rsid w:val="00EE6452"/>
    <w:rsid w:val="00EF130A"/>
    <w:rsid w:val="00EF1C20"/>
    <w:rsid w:val="00EF1C4F"/>
    <w:rsid w:val="00EF295E"/>
    <w:rsid w:val="00EF408A"/>
    <w:rsid w:val="00EF465D"/>
    <w:rsid w:val="00EF5A3D"/>
    <w:rsid w:val="00F006BE"/>
    <w:rsid w:val="00F01813"/>
    <w:rsid w:val="00F01938"/>
    <w:rsid w:val="00F01B69"/>
    <w:rsid w:val="00F02312"/>
    <w:rsid w:val="00F0284B"/>
    <w:rsid w:val="00F04C15"/>
    <w:rsid w:val="00F06082"/>
    <w:rsid w:val="00F061B7"/>
    <w:rsid w:val="00F06537"/>
    <w:rsid w:val="00F06CBC"/>
    <w:rsid w:val="00F076CD"/>
    <w:rsid w:val="00F07AC7"/>
    <w:rsid w:val="00F10D35"/>
    <w:rsid w:val="00F1318F"/>
    <w:rsid w:val="00F134B4"/>
    <w:rsid w:val="00F1479D"/>
    <w:rsid w:val="00F15383"/>
    <w:rsid w:val="00F15FEA"/>
    <w:rsid w:val="00F171F8"/>
    <w:rsid w:val="00F17C24"/>
    <w:rsid w:val="00F204DB"/>
    <w:rsid w:val="00F212A6"/>
    <w:rsid w:val="00F21917"/>
    <w:rsid w:val="00F22DF5"/>
    <w:rsid w:val="00F2324C"/>
    <w:rsid w:val="00F233F0"/>
    <w:rsid w:val="00F246F9"/>
    <w:rsid w:val="00F2493E"/>
    <w:rsid w:val="00F24C90"/>
    <w:rsid w:val="00F2529A"/>
    <w:rsid w:val="00F25443"/>
    <w:rsid w:val="00F257E2"/>
    <w:rsid w:val="00F25AA5"/>
    <w:rsid w:val="00F25D46"/>
    <w:rsid w:val="00F26C46"/>
    <w:rsid w:val="00F26D0F"/>
    <w:rsid w:val="00F273C4"/>
    <w:rsid w:val="00F302DE"/>
    <w:rsid w:val="00F3036F"/>
    <w:rsid w:val="00F30830"/>
    <w:rsid w:val="00F311A1"/>
    <w:rsid w:val="00F31988"/>
    <w:rsid w:val="00F33022"/>
    <w:rsid w:val="00F344D1"/>
    <w:rsid w:val="00F34C84"/>
    <w:rsid w:val="00F3599B"/>
    <w:rsid w:val="00F37883"/>
    <w:rsid w:val="00F37C36"/>
    <w:rsid w:val="00F4133F"/>
    <w:rsid w:val="00F43A85"/>
    <w:rsid w:val="00F43B04"/>
    <w:rsid w:val="00F44796"/>
    <w:rsid w:val="00F46952"/>
    <w:rsid w:val="00F46EFB"/>
    <w:rsid w:val="00F47E2C"/>
    <w:rsid w:val="00F52250"/>
    <w:rsid w:val="00F54FC8"/>
    <w:rsid w:val="00F55380"/>
    <w:rsid w:val="00F561B1"/>
    <w:rsid w:val="00F61E70"/>
    <w:rsid w:val="00F621B8"/>
    <w:rsid w:val="00F6509B"/>
    <w:rsid w:val="00F653D2"/>
    <w:rsid w:val="00F65F2C"/>
    <w:rsid w:val="00F66ABC"/>
    <w:rsid w:val="00F67CD9"/>
    <w:rsid w:val="00F67EAD"/>
    <w:rsid w:val="00F70A41"/>
    <w:rsid w:val="00F70ED9"/>
    <w:rsid w:val="00F715A7"/>
    <w:rsid w:val="00F717BE"/>
    <w:rsid w:val="00F71932"/>
    <w:rsid w:val="00F7364E"/>
    <w:rsid w:val="00F73700"/>
    <w:rsid w:val="00F7440B"/>
    <w:rsid w:val="00F74D16"/>
    <w:rsid w:val="00F74E59"/>
    <w:rsid w:val="00F81056"/>
    <w:rsid w:val="00F8116C"/>
    <w:rsid w:val="00F81E88"/>
    <w:rsid w:val="00F83298"/>
    <w:rsid w:val="00F84A25"/>
    <w:rsid w:val="00F84BB7"/>
    <w:rsid w:val="00F84D4D"/>
    <w:rsid w:val="00F84E34"/>
    <w:rsid w:val="00F8556C"/>
    <w:rsid w:val="00F877C3"/>
    <w:rsid w:val="00F908C1"/>
    <w:rsid w:val="00F94465"/>
    <w:rsid w:val="00F9492F"/>
    <w:rsid w:val="00F94E9E"/>
    <w:rsid w:val="00F95C76"/>
    <w:rsid w:val="00F95DC4"/>
    <w:rsid w:val="00F9600B"/>
    <w:rsid w:val="00FA0D00"/>
    <w:rsid w:val="00FA1C3E"/>
    <w:rsid w:val="00FA2F1C"/>
    <w:rsid w:val="00FA6F83"/>
    <w:rsid w:val="00FB020D"/>
    <w:rsid w:val="00FB031C"/>
    <w:rsid w:val="00FB15EA"/>
    <w:rsid w:val="00FB2E3A"/>
    <w:rsid w:val="00FB3DDD"/>
    <w:rsid w:val="00FB550C"/>
    <w:rsid w:val="00FB55C3"/>
    <w:rsid w:val="00FB663B"/>
    <w:rsid w:val="00FB694A"/>
    <w:rsid w:val="00FC04DD"/>
    <w:rsid w:val="00FC0600"/>
    <w:rsid w:val="00FC0ADC"/>
    <w:rsid w:val="00FC1869"/>
    <w:rsid w:val="00FC2931"/>
    <w:rsid w:val="00FC2950"/>
    <w:rsid w:val="00FC2A11"/>
    <w:rsid w:val="00FC32BB"/>
    <w:rsid w:val="00FC3D89"/>
    <w:rsid w:val="00FC5ACA"/>
    <w:rsid w:val="00FC66CA"/>
    <w:rsid w:val="00FC695B"/>
    <w:rsid w:val="00FC69EF"/>
    <w:rsid w:val="00FC6FD6"/>
    <w:rsid w:val="00FC7844"/>
    <w:rsid w:val="00FD050A"/>
    <w:rsid w:val="00FD2CB5"/>
    <w:rsid w:val="00FD2F26"/>
    <w:rsid w:val="00FD35F1"/>
    <w:rsid w:val="00FD3DF5"/>
    <w:rsid w:val="00FD635F"/>
    <w:rsid w:val="00FE2921"/>
    <w:rsid w:val="00FE3820"/>
    <w:rsid w:val="00FE40E0"/>
    <w:rsid w:val="00FE4736"/>
    <w:rsid w:val="00FE48A6"/>
    <w:rsid w:val="00FE48D1"/>
    <w:rsid w:val="00FE70DD"/>
    <w:rsid w:val="00FE719D"/>
    <w:rsid w:val="00FE75FD"/>
    <w:rsid w:val="00FF0B00"/>
    <w:rsid w:val="00FF1162"/>
    <w:rsid w:val="00FF1C27"/>
    <w:rsid w:val="00FF2817"/>
    <w:rsid w:val="00FF32D6"/>
    <w:rsid w:val="00FF33B1"/>
    <w:rsid w:val="00FF3A83"/>
    <w:rsid w:val="00FF3A9E"/>
    <w:rsid w:val="00FF4EA1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7E0BAC"/>
  <w15:chartTrackingRefBased/>
  <w15:docId w15:val="{36CEA584-AFF8-474C-91A8-D508DCB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6875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750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D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FSV%202014\10-RVS-Erstellung\02_RVS_in_Bearbeitung\LB_Verkehr%20und%20Infrastruktur%2004\03_Schriftverkehr\Externe%20Begutachtung_141111\STELL_LB-VI04_neutr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STELL_LB-VI04_neutral</Template>
  <TotalTime>0</TotalTime>
  <Pages>1</Pages>
  <Words>35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</vt:lpstr>
    </vt:vector>
  </TitlesOfParts>
  <Company>FSV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</dc:title>
  <dc:subject/>
  <dc:creator>FSV - Schlacher</dc:creator>
  <cp:keywords/>
  <cp:lastModifiedBy>FSV - Schlacher</cp:lastModifiedBy>
  <cp:revision>2</cp:revision>
  <cp:lastPrinted>2018-01-24T13:23:00Z</cp:lastPrinted>
  <dcterms:created xsi:type="dcterms:W3CDTF">2024-01-08T10:57:00Z</dcterms:created>
  <dcterms:modified xsi:type="dcterms:W3CDTF">2024-01-08T10:57:00Z</dcterms:modified>
</cp:coreProperties>
</file>